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Türkçe Öğretimi Uygulama ve Araştırma Merkezi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2930f1fd78346999dfd5e788d4efda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11ebeee2e2f46f59f5a14835b2a12e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261dfbe5f66418d82db99137b92a7e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b44b8172576472bb416c6867e7c22e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2e8c6403df44365a88141651a9bc8f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c13978f5af8c4c15abb0be4410d3da6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6ad8838434eb41adb8f805b9f9fb77c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2b409e3228a4787b033300bb8beee1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dc75923d5fc84eafbe8d5be37a49df46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d1d854aa60bc49a19d15218759d31822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d60915b9252f43aa8197d14d1b91ec4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829498c209e4d6fa91c879d46bb92b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96891b730c44542bd118a9fc385b73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2d6da35ec664cd1ac9901aea2f1731a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935d7bad836140bf8d7496de544e77ec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f2f5f5e4d2aa433a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Türkçe Öğretimi Uygulama ve Araştırma Merkezi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MERKEZ MÜDÜRÜ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GT/UAM24/02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04/23.09.2022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d2930f1fd78346999dfd5e788d4efdab" /><Relationship Type="http://schemas.openxmlformats.org/officeDocument/2006/relationships/aFChunk" Target="/word/afchunk2.htm" Id="ID611ebeee2e2f46f59f5a14835b2a12ec" /><Relationship Type="http://schemas.openxmlformats.org/officeDocument/2006/relationships/aFChunk" Target="/word/afchunk3.htm" Id="ID8261dfbe5f66418d82db99137b92a7eb" /><Relationship Type="http://schemas.openxmlformats.org/officeDocument/2006/relationships/aFChunk" Target="/word/afchunk4.htm" Id="IDfb44b8172576472bb416c6867e7c22e3" /><Relationship Type="http://schemas.openxmlformats.org/officeDocument/2006/relationships/aFChunk" Target="/word/afchunk5.htm" Id="ID32e8c6403df44365a88141651a9bc8f0" /><Relationship Type="http://schemas.openxmlformats.org/officeDocument/2006/relationships/aFChunk" Target="/word/afchunk6.htm" Id="IDc13978f5af8c4c15abb0be4410d3da6a" /><Relationship Type="http://schemas.openxmlformats.org/officeDocument/2006/relationships/aFChunk" Target="/word/afchunk7.htm" Id="ID6ad8838434eb41adb8f805b9f9fb77cd" /><Relationship Type="http://schemas.openxmlformats.org/officeDocument/2006/relationships/aFChunk" Target="/word/afchunk8.htm" Id="IDb2b409e3228a4787b033300bb8beee19" /><Relationship Type="http://schemas.openxmlformats.org/officeDocument/2006/relationships/aFChunk" Target="/word/afchunk9.htm" Id="IDdc75923d5fc84eafbe8d5be37a49df46" /><Relationship Type="http://schemas.openxmlformats.org/officeDocument/2006/relationships/aFChunk" Target="/word/afchunka.htm" Id="IDd1d854aa60bc49a19d15218759d31822" /><Relationship Type="http://schemas.openxmlformats.org/officeDocument/2006/relationships/aFChunk" Target="/word/afchunkb.htm" Id="IDd60915b9252f43aa8197d14d1b91ec42" /><Relationship Type="http://schemas.openxmlformats.org/officeDocument/2006/relationships/aFChunk" Target="/word/afchunkc.htm" Id="ID3829498c209e4d6fa91c879d46bb92be" /><Relationship Type="http://schemas.openxmlformats.org/officeDocument/2006/relationships/aFChunk" Target="/word/afchunkd.htm" Id="IDf96891b730c44542bd118a9fc385b731" /><Relationship Type="http://schemas.openxmlformats.org/officeDocument/2006/relationships/aFChunk" Target="/word/afchunke.htm" Id="IDf2d6da35ec664cd1ac9901aea2f1731a" /><Relationship Type="http://schemas.openxmlformats.org/officeDocument/2006/relationships/aFChunk" Target="/word/afchunkf.htm" Id="ID935d7bad836140bf8d7496de544e77ec" /><Relationship Type="http://schemas.openxmlformats.org/officeDocument/2006/relationships/footer" Target="/word/footer4.xml" Id="Rf2f5f5e4d2aa433a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