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6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695"/>
        <w:gridCol w:w="3691"/>
        <w:gridCol w:w="2546"/>
        <w:gridCol w:w="1417"/>
      </w:tblGrid>
      <w:tr w:rsidR="009B2773" w:rsidTr="00A9766D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695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546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A9766D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P="00797AE3" w:rsidRDefault="008718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9B2773" w:rsidP="00797AE3" w:rsidRDefault="00A9766D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Taşınır Kayıt ve Kontrol Yetkilisi</w:t>
            </w:r>
          </w:p>
        </w:tc>
        <w:tc>
          <w:tcPr>
            <w:tcW w:w="3691" w:type="dxa"/>
            <w:noWrap/>
            <w:vAlign w:val="center"/>
          </w:tcPr>
          <w:p w:rsidR="009B2773" w:rsidP="00797AE3" w:rsidRDefault="00A9766D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00A9A890" wp14:anchorId="25A68784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107315</wp:posOffset>
                      </wp:positionV>
                      <wp:extent cx="1828800" cy="628650"/>
                      <wp:effectExtent l="57150" t="38100" r="76200" b="952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766D" w:rsidP="00A9766D" w:rsidRDefault="00A9766D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Sadece UBS ambar çıkış işlemi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oval id="Oval 1" style="position:absolute;margin-left:15.7pt;margin-top:8.45pt;width:2in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00]" strokeweight=".5pt" w14:anchorId="25A68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">
                      <v:stroke joinstyle="miter"/>
                      <v:textbox>
                        <w:txbxContent>
                          <w:p w:rsidR="00A9766D" w:rsidP="00A9766D" w:rsidRDefault="00A9766D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Sadece UBS ambar çıkış işlemi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562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2B89B871" wp14:anchorId="07B450BB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775970</wp:posOffset>
                      </wp:positionV>
                      <wp:extent cx="0" cy="171450"/>
                      <wp:effectExtent l="95250" t="19050" r="76200" b="952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32" coordsize="21600,21600" o:oned="t" filled="f" o:spt="32" path="m,l21600,21600e" w14:anchorId="48616E17">
                      <v:path fillok="f" arrowok="t" o:connecttype="none"/>
                      <o:lock v:ext="edit" shapetype="t"/>
                    </v:shapetype>
                    <v:shape id="Düz Ok Bağlayıcısı 5" style="position:absolute;margin-left:87pt;margin-top:61.1pt;width:0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">
                      <v:stroke endarrow="open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="009B2773" w:rsidP="00A9766D" w:rsidRDefault="00A9766D">
            <w:pPr>
              <w:rPr>
                <w:sz w:val="20"/>
                <w:szCs w:val="20"/>
              </w:rPr>
            </w:pPr>
            <w:r w:rsidRPr="00AA4E2D">
              <w:rPr>
                <w:b/>
                <w:sz w:val="20"/>
                <w:szCs w:val="20"/>
              </w:rPr>
              <w:t>Döner sermaye</w:t>
            </w:r>
            <w:r>
              <w:rPr>
                <w:sz w:val="20"/>
                <w:szCs w:val="20"/>
              </w:rPr>
              <w:t xml:space="preserve"> gelirlerinden alınan ürünlerin çıkış işlemi yalnızca UBS sistemi üzerinden yapılır. Çıkış tifi oluşturulur.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P="00797AE3" w:rsidRDefault="00A9766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Mal Yönetmeliği/ UBS</w:t>
            </w:r>
          </w:p>
        </w:tc>
      </w:tr>
      <w:tr w:rsidR="009B2773" w:rsidTr="00A9766D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P="00797AE3" w:rsidRDefault="008718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9B2773" w:rsidP="00797AE3" w:rsidRDefault="00A9766D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Taşınır Kayıt ve Kontrol Yetkilisi/ Harcama Yetkilisi</w:t>
            </w:r>
          </w:p>
        </w:tc>
        <w:tc>
          <w:tcPr>
            <w:tcW w:w="3691" w:type="dxa"/>
            <w:noWrap/>
            <w:vAlign w:val="center"/>
          </w:tcPr>
          <w:p w:rsidR="009B2773" w:rsidP="00797AE3" w:rsidRDefault="00A9766D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02E6FFED" wp14:anchorId="2B1FED80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99060</wp:posOffset>
                      </wp:positionV>
                      <wp:extent cx="1990725" cy="628650"/>
                      <wp:effectExtent l="57150" t="38100" r="85725" b="952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AA4E2D" w:rsidR="00A9766D" w:rsidP="00A9766D" w:rsidRDefault="00A9766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4E2D">
                                    <w:rPr>
                                      <w:sz w:val="20"/>
                                      <w:szCs w:val="20"/>
                                    </w:rPr>
                                    <w:t>UBS dönem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       </w:t>
                                  </w:r>
                                  <w:r w:rsidRPr="00AA4E2D">
                                    <w:rPr>
                                      <w:sz w:val="20"/>
                                      <w:szCs w:val="20"/>
                                    </w:rPr>
                                    <w:t>ambar çıkış raporları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id="Dikdörtgen 3" style="position:absolute;margin-left:9.6pt;margin-top:7.8pt;width:156.7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12]" strokecolor="black [3200]" strokeweight=".5pt" w14:anchorId="2B1FED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">
                      <v:textbox>
                        <w:txbxContent>
                          <w:p w:rsidRPr="00AA4E2D" w:rsidR="00A9766D" w:rsidP="00A9766D" w:rsidRDefault="00A9766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A4E2D">
                              <w:rPr>
                                <w:sz w:val="20"/>
                                <w:szCs w:val="20"/>
                              </w:rPr>
                              <w:t>UBS dönem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Pr="00AA4E2D">
                              <w:rPr>
                                <w:sz w:val="20"/>
                                <w:szCs w:val="20"/>
                              </w:rPr>
                              <w:t>ambar çıkış raporları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562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352779F3" wp14:anchorId="72F4D1F4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765810</wp:posOffset>
                      </wp:positionV>
                      <wp:extent cx="0" cy="171450"/>
                      <wp:effectExtent l="95250" t="19050" r="76200" b="952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Düz Ok Bağlayıcısı 6" style="position:absolute;margin-left:89.25pt;margin-top:60.3pt;width:0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" w14:anchorId="480886FA">
                      <v:stroke endarrow="open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="009B2773" w:rsidP="00A9766D" w:rsidRDefault="00A9766D">
            <w:pPr>
              <w:pStyle w:val="NormalWeb"/>
              <w:rPr>
                <w:sz w:val="20"/>
                <w:szCs w:val="20"/>
              </w:rPr>
            </w:pPr>
            <w:r w:rsidRPr="00667C95">
              <w:rPr>
                <w:b/>
                <w:sz w:val="20"/>
                <w:szCs w:val="20"/>
              </w:rPr>
              <w:t>Döner sermaye</w:t>
            </w:r>
            <w:r>
              <w:rPr>
                <w:sz w:val="20"/>
                <w:szCs w:val="20"/>
              </w:rPr>
              <w:t xml:space="preserve"> gelirlerinden alınan ürünlerin UBS çıkış raporları üçer aylık süreler halinde sistemden alınarak harcama yetkilisi ve taşınır kayıt ve kontrol yetkilisi tarafından imzalanır.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P="00797AE3" w:rsidRDefault="00A9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Mal Yönetmeliği/ UBS</w:t>
            </w:r>
          </w:p>
        </w:tc>
      </w:tr>
      <w:tr w:rsidR="00797AE3" w:rsidTr="00A9766D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8718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Pr="00A30848" w:rsidR="00797AE3" w:rsidP="00797AE3" w:rsidRDefault="00A9766D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Taşınır Kayıt ve Kontrol Yetkilisi</w:t>
            </w:r>
          </w:p>
        </w:tc>
        <w:tc>
          <w:tcPr>
            <w:tcW w:w="3691" w:type="dxa"/>
            <w:noWrap/>
            <w:vAlign w:val="center"/>
          </w:tcPr>
          <w:p w:rsidRPr="00A30848" w:rsidR="00797AE3" w:rsidP="00797AE3" w:rsidRDefault="00A9766D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53B6D4A1" wp14:anchorId="5D319F3D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-18415</wp:posOffset>
                      </wp:positionV>
                      <wp:extent cx="2047875" cy="838200"/>
                      <wp:effectExtent l="57150" t="38100" r="66675" b="9525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838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667C95" w:rsidR="00A9766D" w:rsidP="00A9766D" w:rsidRDefault="00A9766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95">
                                    <w:rPr>
                                      <w:sz w:val="20"/>
                                      <w:szCs w:val="20"/>
                                    </w:rPr>
                                    <w:t xml:space="preserve">UBS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dönem                      </w:t>
                                  </w:r>
                                  <w:r w:rsidRPr="00667C95">
                                    <w:rPr>
                                      <w:sz w:val="20"/>
                                      <w:szCs w:val="20"/>
                                    </w:rPr>
                                    <w:t>çıkış raporlarının ilgili birime gönderimi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oval id="Oval 30" style="position:absolute;margin-left:9.75pt;margin-top:-1.45pt;width:161.2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12]" strokecolor="black [3200]" strokeweight=".5pt" w14:anchorId="5D319F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">
                      <v:stroke joinstyle="miter"/>
                      <v:textbox>
                        <w:txbxContent>
                          <w:p w:rsidRPr="00667C95" w:rsidR="00A9766D" w:rsidP="00A9766D" w:rsidRDefault="00A9766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95">
                              <w:rPr>
                                <w:sz w:val="20"/>
                                <w:szCs w:val="20"/>
                              </w:rPr>
                              <w:t xml:space="preserve">UBS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dönem                      </w:t>
                            </w:r>
                            <w:r w:rsidRPr="00667C95">
                              <w:rPr>
                                <w:sz w:val="20"/>
                                <w:szCs w:val="20"/>
                              </w:rPr>
                              <w:t>çıkış raporlarının ilgili birime gönderimi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A30848" w:rsidR="00797AE3" w:rsidP="00A9766D" w:rsidRDefault="00A9766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667C95">
              <w:rPr>
                <w:b/>
                <w:sz w:val="20"/>
                <w:szCs w:val="20"/>
              </w:rPr>
              <w:t>Döner sermaye</w:t>
            </w:r>
            <w:r>
              <w:rPr>
                <w:sz w:val="20"/>
                <w:szCs w:val="20"/>
              </w:rPr>
              <w:t xml:space="preserve"> gelirlerinden alınan ürünlerin dönem çıkış raporları ve çıkış tifleri ıslak imzalı olarak üniversitemiz Döner Sermaye İşletme Müdürlüğü’ne elden teslim edilir.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A30848" w:rsidR="00797AE3" w:rsidP="00797AE3" w:rsidRDefault="00A9766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Mal Yönetmeliği/ UBS</w:t>
            </w:r>
          </w:p>
        </w:tc>
      </w:tr>
      <w:tr w:rsidR="00797AE3" w:rsidTr="00A9766D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30848" w:rsidR="00797AE3" w:rsidP="00797AE3" w:rsidRDefault="008718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 ve Önlem Alma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Pr="00A30848" w:rsidR="00797AE3" w:rsidP="00797AE3" w:rsidRDefault="00A9766D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Taşınır Kayıt ve Kontrol Yetkilisi</w:t>
            </w:r>
          </w:p>
        </w:tc>
        <w:tc>
          <w:tcPr>
            <w:tcW w:w="3691" w:type="dxa"/>
            <w:noWrap/>
            <w:vAlign w:val="center"/>
          </w:tcPr>
          <w:p w:rsidRPr="00A30848" w:rsidR="00797AE3" w:rsidP="00797AE3" w:rsidRDefault="00A9766D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24BF8086" wp14:anchorId="4304A876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-63500</wp:posOffset>
                      </wp:positionV>
                      <wp:extent cx="2028825" cy="866775"/>
                      <wp:effectExtent l="0" t="0" r="28575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866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A9766D" w:rsidR="00A9766D" w:rsidP="00A9766D" w:rsidRDefault="00A9766D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9766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Ambar giriş kaydı yapılacak olan demirbaş eşya veya tüketim malzemelerinin kontrolü.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oval id="Oval 9" style="position:absolute;margin-left:12.25pt;margin-top:-5pt;width:159.75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12]" strokecolor="black [3200]" strokeweight=".5pt" w14:anchorId="4304A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">
                      <v:stroke joinstyle="miter"/>
                      <v:textbox>
                        <w:txbxContent>
                          <w:p w:rsidRPr="00A9766D" w:rsidR="00A9766D" w:rsidP="00A9766D" w:rsidRDefault="00A9766D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9766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Ambar giriş kaydı yapılacak olan demirbaş eşya veya tüketim malzemelerinin kontrolü.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A30848" w:rsidR="00797AE3" w:rsidP="00A9766D" w:rsidRDefault="00A9766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Diğer birimlerden gelen demirbaş eşyaların ya da tüketim malzemelerinin kontrolünü yaptıktan sonra ilgili birimden gelen çıkış tiflerinin kontrolü yapılır, imzalanır.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A30848" w:rsidR="00797AE3" w:rsidP="00797AE3" w:rsidRDefault="00A9766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Mal Yönetmeliği.</w:t>
            </w:r>
          </w:p>
        </w:tc>
      </w:tr>
      <w:tr w:rsidR="00797AE3" w:rsidTr="00A9766D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8718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797AE3" w:rsidP="00797AE3" w:rsidRDefault="00A9766D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Taşınır Kayıt ve Kontrol Yetkilisi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P="00797AE3" w:rsidRDefault="00A9766D">
            <w:pPr>
              <w:jc w:val="center"/>
              <w:rPr>
                <w:sz w:val="20"/>
                <w:szCs w:val="20"/>
              </w:rPr>
            </w:pPr>
            <w:r w:rsidRPr="003562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0A29BF9E" wp14:anchorId="451678EC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-271780</wp:posOffset>
                      </wp:positionV>
                      <wp:extent cx="0" cy="171450"/>
                      <wp:effectExtent l="95250" t="19050" r="76200" b="952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Düz Ok Bağlayıcısı 8" style="position:absolute;margin-left:89.7pt;margin-top:-21.4pt;width:0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" w14:anchorId="530DEB7D">
                      <v:stroke endarrow="open"/>
                      <v:shadow on="t" color="black" opacity="24903f" offset="0,.55556mm" origin=",.5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2BFEF395" wp14:anchorId="7EA8C79E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-5715</wp:posOffset>
                      </wp:positionV>
                      <wp:extent cx="2047875" cy="485775"/>
                      <wp:effectExtent l="0" t="0" r="2857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4632AE" w:rsidR="00A9766D" w:rsidP="00A9766D" w:rsidRDefault="00A976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Teslim alınan eşyanın KBS/UBS üzerinden ambar giriş kaydı</w:t>
                                  </w:r>
                                </w:p>
                                <w:p w:rsidR="00A9766D" w:rsidP="00A9766D" w:rsidRDefault="00A976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id="Dikdörtgen 11" style="position:absolute;left:0;text-align:left;margin-left:11.35pt;margin-top:-.45pt;width:161.2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12]" strokecolor="black [3200]" strokeweight=".5pt" w14:anchorId="7EA8C7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">
                      <v:textbox>
                        <w:txbxContent>
                          <w:p w:rsidRPr="004632AE" w:rsidR="00A9766D" w:rsidP="00A9766D" w:rsidRDefault="00A976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Teslim alınan eşyanın KBS/UBS üzerinden ambar giriş kaydı</w:t>
                            </w:r>
                          </w:p>
                          <w:p w:rsidR="00A9766D" w:rsidP="00A9766D" w:rsidRDefault="00A976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="00797AE3" w:rsidP="008718C9" w:rsidRDefault="00A9766D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Teslim alınan eşyanın/ürünün çıkış tifi esas alınarak ilgili ambara UBS üzerinden giriş kaydı yapılır.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P="00797AE3" w:rsidRDefault="00A9766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Mal Yönetmeliği.</w:t>
            </w:r>
          </w:p>
        </w:tc>
      </w:tr>
      <w:tr w:rsidR="00797AE3" w:rsidTr="00A9766D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8718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797AE3" w:rsidP="00797AE3" w:rsidRDefault="00A9766D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ve Kontrol Yetkilisi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P="00797AE3" w:rsidRDefault="00A9766D">
            <w:pPr>
              <w:rPr>
                <w:noProof/>
                <w:sz w:val="20"/>
                <w:szCs w:val="20"/>
                <w:lang w:val="en-US" w:eastAsia="en-US"/>
              </w:rPr>
            </w:pPr>
            <w:r w:rsidRPr="003562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79F02A1E" wp14:anchorId="22F3B193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-139065</wp:posOffset>
                      </wp:positionV>
                      <wp:extent cx="0" cy="171450"/>
                      <wp:effectExtent l="95250" t="19050" r="76200" b="952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Düz Ok Bağlayıcısı 12" style="position:absolute;margin-left:90.6pt;margin-top:-10.95pt;width:0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" w14:anchorId="3D894A4B">
                      <v:stroke endarrow="open"/>
                      <v:shadow on="t" color="black" opacity="24903f" offset="0,.55556mm" origin=",.5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6AADE1A4" wp14:anchorId="0D8CB950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81915</wp:posOffset>
                      </wp:positionV>
                      <wp:extent cx="2133600" cy="60960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B10202" w:rsidR="00A9766D" w:rsidP="00A9766D" w:rsidRDefault="00A9766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10202">
                                    <w:rPr>
                                      <w:sz w:val="20"/>
                                      <w:szCs w:val="20"/>
                                    </w:rPr>
                                    <w:t>Ambar giriş kaydı yapılan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demirbaş eşyalara ait </w:t>
                                  </w:r>
                                  <w:r w:rsidRPr="00B10202">
                                    <w:rPr>
                                      <w:sz w:val="20"/>
                                      <w:szCs w:val="20"/>
                                    </w:rPr>
                                    <w:t>tiflerin HYS sistemine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id="Dikdörtgen 10" style="position:absolute;margin-left:5.5pt;margin-top:6.45pt;width:168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12]" strokecolor="black [3200]" strokeweight=".5pt" w14:anchorId="0D8CB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">
                      <v:textbox>
                        <w:txbxContent>
                          <w:p w:rsidRPr="00B10202" w:rsidR="00A9766D" w:rsidP="00A9766D" w:rsidRDefault="00A9766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0202">
                              <w:rPr>
                                <w:sz w:val="20"/>
                                <w:szCs w:val="20"/>
                              </w:rPr>
                              <w:t>Ambar giriş kaydı yapılan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demirbaş eşyalara ait </w:t>
                            </w:r>
                            <w:r w:rsidRPr="00B10202">
                              <w:rPr>
                                <w:sz w:val="20"/>
                                <w:szCs w:val="20"/>
                              </w:rPr>
                              <w:t>tiflerin HYS sistemine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="00797AE3" w:rsidP="008718C9" w:rsidRDefault="00A9766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Ambar giriş tifleri </w:t>
            </w:r>
            <w:r w:rsidR="008718C9">
              <w:rPr>
                <w:sz w:val="20"/>
                <w:szCs w:val="20"/>
              </w:rPr>
              <w:t>UBS</w:t>
            </w:r>
            <w:r>
              <w:rPr>
                <w:sz w:val="20"/>
                <w:szCs w:val="20"/>
              </w:rPr>
              <w:t xml:space="preserve"> sistemi üzerinden HYS’ye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5E351B" w:rsidR="00797AE3" w:rsidP="00797AE3" w:rsidRDefault="00A9766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Mal Yönetmeliği.</w:t>
            </w:r>
          </w:p>
        </w:tc>
      </w:tr>
      <w:tr w:rsidR="00797AE3" w:rsidTr="00A9766D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8718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797AE3" w:rsidP="00797AE3" w:rsidRDefault="00A9766D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Gerçekleştirme Görevlisi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P="00797AE3" w:rsidRDefault="00A9766D">
            <w:pPr>
              <w:jc w:val="center"/>
              <w:rPr>
                <w:color w:val="000000"/>
                <w:sz w:val="20"/>
                <w:szCs w:val="20"/>
              </w:rPr>
            </w:pPr>
            <w:r w:rsidRPr="003562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7C622860" wp14:anchorId="3117E2BD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-139065</wp:posOffset>
                      </wp:positionV>
                      <wp:extent cx="0" cy="171450"/>
                      <wp:effectExtent l="95250" t="19050" r="76200" b="952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Düz Ok Bağlayıcısı 13" style="position:absolute;margin-left:90.45pt;margin-top:-10.95pt;width:0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" w14:anchorId="47F6EB8D">
                      <v:stroke endarrow="open"/>
                      <v:shadow on="t" color="black" opacity="24903f" offset="0,.55556mm" origin=",.5"/>
                    </v:shape>
                  </w:pict>
                </mc:Fallback>
              </mc:AlternateContent>
            </w:r>
            <w:r w:rsidRPr="003562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7BF81F53" wp14:anchorId="5CB3E229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777240</wp:posOffset>
                      </wp:positionV>
                      <wp:extent cx="0" cy="171450"/>
                      <wp:effectExtent l="95250" t="19050" r="76200" b="952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Düz Ok Bağlayıcısı 15" style="position:absolute;margin-left:89.25pt;margin-top:61.2pt;width:0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" w14:anchorId="04C52E98">
                      <v:stroke endarrow="open"/>
                      <v:shadow on="t" color="black" opacity="24903f" offset="0,.55556mm" origin=",.5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5E5B2B03" wp14:anchorId="78D6AA9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44450</wp:posOffset>
                      </wp:positionV>
                      <wp:extent cx="2143125" cy="561975"/>
                      <wp:effectExtent l="57150" t="38100" r="85725" b="1047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D517FD" w:rsidR="00A9766D" w:rsidP="00A9766D" w:rsidRDefault="00A9766D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HYS’ye gönderilen demirbaş eşya giriş tiflerin işleminin yapılması.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id="Dikdörtgen 14" style="position:absolute;left:0;text-align:left;margin-left:3.75pt;margin-top:3.5pt;width:168.75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12]" strokecolor="black [3200]" strokeweight=".5pt" w14:anchorId="78D6AA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">
                      <v:textbox>
                        <w:txbxContent>
                          <w:p w:rsidRPr="00D517FD" w:rsidR="00A9766D" w:rsidP="00A9766D" w:rsidRDefault="00A9766D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HYS’ye gönderilen demirbaş eşya giriş tiflerin işleminin yapılması.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="00797AE3" w:rsidP="00A9766D" w:rsidRDefault="00A9766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HYS’ye gönderilen tifler gerçekleştirme görevlisi tarafından işlemi yapılarak yine sistem üzerinden muhasebe birimine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P="00797AE3" w:rsidRDefault="00A9766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Mal Yönetmeliği.</w:t>
            </w:r>
          </w:p>
        </w:tc>
      </w:tr>
      <w:tr w:rsidR="00A9766D" w:rsidTr="00A9766D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A9766D" w:rsidP="00A9766D" w:rsidRDefault="002D24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Uygulama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A9766D" w:rsidP="00A9766D" w:rsidRDefault="00A9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Birim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A9766D" w:rsidP="00A9766D" w:rsidRDefault="00A9766D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36A58CE6" wp14:anchorId="76019B09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185420</wp:posOffset>
                      </wp:positionV>
                      <wp:extent cx="1809750" cy="723900"/>
                      <wp:effectExtent l="0" t="0" r="19050" b="1905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723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D517FD" w:rsidR="00A9766D" w:rsidP="00A9766D" w:rsidRDefault="00A9766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Demirbaş eşya giriş tiflerinin muhasebeleştirilmesi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oval id="Oval 23" style="position:absolute;left:0;text-align:left;margin-left:19.65pt;margin-top:14.6pt;width:142.5pt;height:5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hite [3212]" strokecolor="black [3200]" strokeweight=".5pt" w14:anchorId="76019B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">
                      <v:stroke joinstyle="miter"/>
                      <v:textbox>
                        <w:txbxContent>
                          <w:p w:rsidRPr="00D517FD" w:rsidR="00A9766D" w:rsidP="00A9766D" w:rsidRDefault="00A9766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Demirbaş eşya giriş tiflerinin muhasebeleştirilmesi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562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1558D0FD" wp14:anchorId="081B2B4D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959485</wp:posOffset>
                      </wp:positionV>
                      <wp:extent cx="0" cy="171450"/>
                      <wp:effectExtent l="95250" t="19050" r="76200" b="952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Düz Ok Bağlayıcısı 16" style="position:absolute;margin-left:89.25pt;margin-top:75.55pt;width:0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" w14:anchorId="6A8F4F21">
                      <v:stroke endarrow="open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="00A9766D" w:rsidP="008718C9" w:rsidRDefault="00A9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HYS işlemi ge</w:t>
            </w:r>
            <w:r w:rsidR="008718C9">
              <w:rPr>
                <w:sz w:val="20"/>
                <w:szCs w:val="20"/>
              </w:rPr>
              <w:t>rçekleştirilen, giriş tifleri</w:t>
            </w:r>
            <w:r>
              <w:rPr>
                <w:sz w:val="20"/>
                <w:szCs w:val="20"/>
              </w:rPr>
              <w:t xml:space="preserve">,   UBS üzerinden üst yazıyla </w:t>
            </w:r>
            <w:r w:rsidR="008718C9">
              <w:rPr>
                <w:sz w:val="20"/>
                <w:szCs w:val="20"/>
              </w:rPr>
              <w:t>Döner Sermaye İşletme Müdürlüğü’ne gönderilir</w:t>
            </w:r>
            <w:r w:rsidR="002D241B">
              <w:rPr>
                <w:sz w:val="20"/>
                <w:szCs w:val="20"/>
              </w:rPr>
              <w:t>,</w:t>
            </w:r>
            <w:r w:rsidR="008718C9">
              <w:rPr>
                <w:sz w:val="20"/>
                <w:szCs w:val="20"/>
              </w:rPr>
              <w:t xml:space="preserve"> ayrıca tifler </w:t>
            </w:r>
            <w:r>
              <w:rPr>
                <w:sz w:val="20"/>
                <w:szCs w:val="20"/>
              </w:rPr>
              <w:t>ıslak imzalı olarak yine aynı birime teslim edilir.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DC1764" w:rsidR="00A9766D" w:rsidP="00A9766D" w:rsidRDefault="00A9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Mal Yönetmeliği.</w:t>
            </w:r>
          </w:p>
        </w:tc>
      </w:tr>
      <w:tr w:rsidR="00A9766D" w:rsidTr="00A9766D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A9766D" w:rsidP="00A9766D" w:rsidRDefault="002D24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A9766D" w:rsidP="00A9766D" w:rsidRDefault="00A9766D">
            <w:pPr>
              <w:rPr>
                <w:sz w:val="20"/>
                <w:szCs w:val="20"/>
              </w:rPr>
            </w:pPr>
            <w:r w:rsidRPr="00A51DF7">
              <w:rPr>
                <w:sz w:val="20"/>
                <w:szCs w:val="20"/>
              </w:rPr>
              <w:t>Taşınır Kayıt ve Kontrol Yetkilisi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A9766D" w:rsidP="00A9766D" w:rsidRDefault="00A9766D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10F627D9" wp14:anchorId="269082C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133985</wp:posOffset>
                      </wp:positionV>
                      <wp:extent cx="2190750" cy="590550"/>
                      <wp:effectExtent l="0" t="0" r="19050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590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A51DF7" w:rsidR="00A9766D" w:rsidP="00A9766D" w:rsidRDefault="00A9766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Tüketim m</w:t>
                                  </w:r>
                                  <w:r w:rsidRPr="00A51DF7">
                                    <w:rPr>
                                      <w:sz w:val="20"/>
                                      <w:szCs w:val="20"/>
                                    </w:rPr>
                                    <w:t xml:space="preserve">alzemeleri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işlemleri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oval id="Oval 17" style="position:absolute;left:0;text-align:left;margin-left:3.15pt;margin-top:10.55pt;width:172.5pt;height:4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hite [3212]" strokecolor="black [3200]" strokeweight=".5pt" w14:anchorId="269082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">
                      <v:stroke joinstyle="miter"/>
                      <v:textbox>
                        <w:txbxContent>
                          <w:p w:rsidRPr="00A51DF7" w:rsidR="00A9766D" w:rsidP="00A9766D" w:rsidRDefault="00A9766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Tüketim m</w:t>
                            </w:r>
                            <w:r w:rsidRPr="00A51DF7">
                              <w:rPr>
                                <w:sz w:val="20"/>
                                <w:szCs w:val="20"/>
                              </w:rPr>
                              <w:t xml:space="preserve">alzemeleri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işlemleri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562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editId="6A27F50D" wp14:anchorId="46E56A33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833755</wp:posOffset>
                      </wp:positionV>
                      <wp:extent cx="0" cy="171450"/>
                      <wp:effectExtent l="95250" t="19050" r="76200" b="9525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Düz Ok Bağlayıcısı 18" style="position:absolute;margin-left:90.45pt;margin-top:65.65pt;width:0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" w14:anchorId="00FD6CFF">
                      <v:stroke endarrow="open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="00A9766D" w:rsidP="00A9766D" w:rsidRDefault="002D2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UBS üzerinden giriş kaydı yapılan malzemeler tüketime verilir.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766D" w:rsidP="00A9766D" w:rsidRDefault="00A9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Mal Yönetmeliği.</w:t>
            </w:r>
          </w:p>
        </w:tc>
      </w:tr>
      <w:tr w:rsidR="00A9766D" w:rsidTr="00A9766D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2D241B" w:rsidP="00A9766D" w:rsidRDefault="002D24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Planlama/</w:t>
            </w:r>
          </w:p>
          <w:p w:rsidR="00A9766D" w:rsidP="00A9766D" w:rsidRDefault="002D24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A9766D" w:rsidP="00A9766D" w:rsidRDefault="00A9766D">
            <w:pPr>
              <w:rPr>
                <w:sz w:val="20"/>
                <w:szCs w:val="20"/>
              </w:rPr>
            </w:pPr>
            <w:r w:rsidRPr="00A51DF7">
              <w:rPr>
                <w:sz w:val="20"/>
                <w:szCs w:val="20"/>
              </w:rPr>
              <w:t>Taşınır Kayıt ve Kontrol Yetkilisi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A9766D" w:rsidP="00A9766D" w:rsidRDefault="00A9766D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editId="481BC730" wp14:anchorId="19F0DB5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222885</wp:posOffset>
                      </wp:positionV>
                      <wp:extent cx="2200275" cy="504825"/>
                      <wp:effectExtent l="0" t="0" r="28575" b="28575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002C87" w:rsidR="00A9766D" w:rsidP="00A9766D" w:rsidRDefault="00A9766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2C87">
                                    <w:rPr>
                                      <w:sz w:val="20"/>
                                      <w:szCs w:val="20"/>
                                    </w:rPr>
                                    <w:t xml:space="preserve">İstek biriminden gelen taleplerin değerlendirilmesi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id="Dikdörtgen 19" style="position:absolute;left:0;text-align:left;margin-left:2.2pt;margin-top:17.55pt;width:173.25pt;height:3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white [3212]" strokecolor="black [3200]" strokeweight=".5pt" w14:anchorId="19F0DB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">
                      <v:textbox>
                        <w:txbxContent>
                          <w:p w:rsidRPr="00002C87" w:rsidR="00A9766D" w:rsidP="00A9766D" w:rsidRDefault="00A9766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2C87">
                              <w:rPr>
                                <w:sz w:val="20"/>
                                <w:szCs w:val="20"/>
                              </w:rPr>
                              <w:t xml:space="preserve">İstek biriminden gelen taleplerin değerlendirilmesi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562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editId="050364BA" wp14:anchorId="6CB55ED1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873760</wp:posOffset>
                      </wp:positionV>
                      <wp:extent cx="0" cy="171450"/>
                      <wp:effectExtent l="95250" t="19050" r="76200" b="952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Düz Ok Bağlayıcısı 20" style="position:absolute;margin-left:88.5pt;margin-top:68.8pt;width:0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" w14:anchorId="27ADE5D2">
                      <v:stroke endarrow="open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="00A9766D" w:rsidP="00A9766D" w:rsidRDefault="00A9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Birim içerisinden gelen istek birimlerinin talepleri </w:t>
            </w:r>
            <w:r w:rsidR="002D241B">
              <w:rPr>
                <w:sz w:val="20"/>
                <w:szCs w:val="20"/>
              </w:rPr>
              <w:t xml:space="preserve">değerlendirilerek malzemelerin ambar çıkış işlemi </w:t>
            </w:r>
            <w:r>
              <w:rPr>
                <w:sz w:val="20"/>
                <w:szCs w:val="20"/>
              </w:rPr>
              <w:t>UBS üzerinden yapılır ve ilgiliye teslim edilir.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766D" w:rsidP="00A9766D" w:rsidRDefault="00A9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Mal Yönetmeliği.</w:t>
            </w:r>
          </w:p>
        </w:tc>
      </w:tr>
      <w:tr w:rsidR="00A9766D" w:rsidTr="00A9766D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A9766D" w:rsidP="00A9766D" w:rsidRDefault="002D24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A9766D" w:rsidP="00A9766D" w:rsidRDefault="00A9766D">
            <w:pPr>
              <w:rPr>
                <w:sz w:val="20"/>
                <w:szCs w:val="20"/>
              </w:rPr>
            </w:pPr>
            <w:r w:rsidRPr="00A51DF7">
              <w:rPr>
                <w:sz w:val="20"/>
                <w:szCs w:val="20"/>
              </w:rPr>
              <w:t>Taşınır Kayıt ve Kontrol Yetkilisi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A9766D" w:rsidP="00A9766D" w:rsidRDefault="00A9766D">
            <w:pPr>
              <w:jc w:val="center"/>
              <w:rPr>
                <w:noProof/>
                <w:sz w:val="20"/>
                <w:szCs w:val="20"/>
              </w:rPr>
            </w:pPr>
            <w:r w:rsidRPr="003562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editId="6B941788" wp14:anchorId="6F6AB44E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725805</wp:posOffset>
                      </wp:positionV>
                      <wp:extent cx="0" cy="171450"/>
                      <wp:effectExtent l="95250" t="19050" r="76200" b="9525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Düz Ok Bağlayıcısı 21" style="position:absolute;margin-left:85.2pt;margin-top:57.15pt;width:0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" w14:anchorId="60434834">
                      <v:stroke endarrow="open"/>
                      <v:shadow on="t" color="black" opacity="24903f" offset="0,.55556mm" origin=",.5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editId="16F229AE" wp14:anchorId="32919AF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260350</wp:posOffset>
                      </wp:positionV>
                      <wp:extent cx="2200275" cy="428625"/>
                      <wp:effectExtent l="0" t="0" r="28575" b="28575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A73E63" w:rsidR="00A9766D" w:rsidP="00A9766D" w:rsidRDefault="00A9766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73E63">
                                    <w:rPr>
                                      <w:sz w:val="20"/>
                                      <w:szCs w:val="20"/>
                                    </w:rPr>
                                    <w:t xml:space="preserve">Tüketim malzemeleri çıkış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tiflerine ait dönem raporlar.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id="Dikdörtgen 25" style="position:absolute;left:0;text-align:left;margin-left:-2.15pt;margin-top:20.5pt;width:173.25pt;height:3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white [3212]" strokecolor="black [3200]" strokeweight=".5pt" w14:anchorId="32919A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">
                      <v:textbox>
                        <w:txbxContent>
                          <w:p w:rsidRPr="00A73E63" w:rsidR="00A9766D" w:rsidP="00A9766D" w:rsidRDefault="00A9766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73E63">
                              <w:rPr>
                                <w:sz w:val="20"/>
                                <w:szCs w:val="20"/>
                              </w:rPr>
                              <w:t xml:space="preserve">Tüketim malzemeleri çıkış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tiflerine ait dönem raporlar.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="00A9766D" w:rsidP="00A9766D" w:rsidRDefault="00A9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Tüketim için çıkışı yapıl</w:t>
            </w:r>
            <w:r w:rsidR="002D241B">
              <w:rPr>
                <w:sz w:val="20"/>
                <w:szCs w:val="20"/>
              </w:rPr>
              <w:t xml:space="preserve">an malzemelere ait raporlar </w:t>
            </w:r>
            <w:r>
              <w:rPr>
                <w:sz w:val="20"/>
                <w:szCs w:val="20"/>
              </w:rPr>
              <w:t>UBS den alınır. Taşınır Kayıt ve Kontrol Yetkilisi ile Harcama Yetkilisi tarafından imzalanır.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766D" w:rsidP="00A9766D" w:rsidRDefault="00A9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Mal Yönetmeliği.</w:t>
            </w:r>
          </w:p>
        </w:tc>
      </w:tr>
      <w:tr w:rsidR="00A9766D" w:rsidTr="00A9766D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A9766D" w:rsidP="00A9766D" w:rsidRDefault="002D24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A9766D" w:rsidP="00A9766D" w:rsidRDefault="00A9766D">
            <w:pPr>
              <w:jc w:val="center"/>
              <w:rPr>
                <w:sz w:val="20"/>
                <w:szCs w:val="20"/>
              </w:rPr>
            </w:pPr>
            <w:r w:rsidRPr="00A51DF7">
              <w:rPr>
                <w:sz w:val="20"/>
                <w:szCs w:val="20"/>
              </w:rPr>
              <w:t>Taşınır Kayıt ve Kontrol Yetkilisi</w:t>
            </w:r>
            <w:r>
              <w:rPr>
                <w:sz w:val="20"/>
                <w:szCs w:val="20"/>
              </w:rPr>
              <w:t>/ Harcama Yetkilisi</w:t>
            </w:r>
          </w:p>
          <w:p w:rsidR="00A9766D" w:rsidP="00A9766D" w:rsidRDefault="00A9766D">
            <w:pPr>
              <w:rPr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="00A9766D" w:rsidP="00A9766D" w:rsidRDefault="00A9766D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editId="6C926906" wp14:anchorId="39722F6E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-151765</wp:posOffset>
                      </wp:positionV>
                      <wp:extent cx="2009775" cy="1095375"/>
                      <wp:effectExtent l="0" t="0" r="28575" b="28575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10953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A9766D" w:rsidR="00A9766D" w:rsidP="00A9766D" w:rsidRDefault="00A9766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9766D">
                                    <w:rPr>
                                      <w:sz w:val="20"/>
                                      <w:szCs w:val="20"/>
                                    </w:rPr>
                                    <w:t>Tüketim malzemeleri çıkış ti</w:t>
                                  </w:r>
                                  <w:r w:rsidR="002D241B">
                                    <w:rPr>
                                      <w:sz w:val="20"/>
                                      <w:szCs w:val="20"/>
                                    </w:rPr>
                                    <w:t xml:space="preserve">flerine ait dönem raporlarının </w:t>
                                  </w:r>
                                  <w:r w:rsidRPr="00A9766D">
                                    <w:rPr>
                                      <w:sz w:val="20"/>
                                      <w:szCs w:val="20"/>
                                    </w:rPr>
                                    <w:t>değerlendirilmesi.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oval id="Oval 27" style="position:absolute;left:0;text-align:left;margin-left:6.85pt;margin-top:-11.95pt;width:158.25pt;height:8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white [3212]" strokecolor="black [3200]" strokeweight=".5pt" w14:anchorId="39722F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">
                      <v:stroke joinstyle="miter"/>
                      <v:textbox>
                        <w:txbxContent>
                          <w:p w:rsidRPr="00A9766D" w:rsidR="00A9766D" w:rsidP="00A9766D" w:rsidRDefault="00A9766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9766D">
                              <w:rPr>
                                <w:sz w:val="20"/>
                                <w:szCs w:val="20"/>
                              </w:rPr>
                              <w:t xml:space="preserve">Tüketim malzemeleri çıkış </w:t>
                            </w:r>
                            <w:proofErr w:type="spellStart"/>
                            <w:r w:rsidRPr="00A9766D">
                              <w:rPr>
                                <w:sz w:val="20"/>
                                <w:szCs w:val="20"/>
                              </w:rPr>
                              <w:t>ti</w:t>
                            </w:r>
                            <w:r w:rsidR="002D241B">
                              <w:rPr>
                                <w:sz w:val="20"/>
                                <w:szCs w:val="20"/>
                              </w:rPr>
                              <w:t>flerine</w:t>
                            </w:r>
                            <w:proofErr w:type="spellEnd"/>
                            <w:r w:rsidR="002D241B">
                              <w:rPr>
                                <w:sz w:val="20"/>
                                <w:szCs w:val="20"/>
                              </w:rPr>
                              <w:t xml:space="preserve"> ait dönem raporlarının </w:t>
                            </w:r>
                            <w:r w:rsidRPr="00A9766D">
                              <w:rPr>
                                <w:sz w:val="20"/>
                                <w:szCs w:val="20"/>
                              </w:rPr>
                              <w:t>değerlendirilmesi.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="00A9766D" w:rsidP="002D241B" w:rsidRDefault="002D2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Tüketim malzemelerine ait </w:t>
            </w:r>
            <w:r w:rsidR="00A9766D">
              <w:rPr>
                <w:sz w:val="20"/>
                <w:szCs w:val="20"/>
              </w:rPr>
              <w:t xml:space="preserve">UBS tifleri ilgili personel tarafından imzalandıktan sonra üst yazıyla UBS’den </w:t>
            </w:r>
            <w:r>
              <w:rPr>
                <w:sz w:val="20"/>
                <w:szCs w:val="20"/>
              </w:rPr>
              <w:t>Döner Sermaye İşletme Müdürlüğü</w:t>
            </w:r>
            <w:r w:rsidR="00A9766D">
              <w:rPr>
                <w:sz w:val="20"/>
                <w:szCs w:val="20"/>
              </w:rPr>
              <w:t>’n</w:t>
            </w:r>
            <w:r>
              <w:rPr>
                <w:sz w:val="20"/>
                <w:szCs w:val="20"/>
              </w:rPr>
              <w:t>e</w:t>
            </w:r>
            <w:r w:rsidR="00A9766D">
              <w:rPr>
                <w:sz w:val="20"/>
                <w:szCs w:val="20"/>
              </w:rPr>
              <w:t xml:space="preserve"> gönderilir. Ayrıca raporlar ve çıkış tifleri ıslak imzalı olarak yine aynı birime teslim edilir.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766D" w:rsidP="00A9766D" w:rsidRDefault="00A9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Mal Yönetmeliği.</w:t>
            </w:r>
          </w:p>
        </w:tc>
      </w:tr>
      <w:tr w:rsidR="00A9766D" w:rsidTr="00A9766D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A9766D" w:rsidP="00A9766D" w:rsidRDefault="002D24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Pr="00A51DF7" w:rsidR="00A9766D" w:rsidP="00A9766D" w:rsidRDefault="00A9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ve Kontrol Yetkilisi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A9766D" w:rsidP="00A9766D" w:rsidRDefault="00A9766D">
            <w:pPr>
              <w:jc w:val="center"/>
              <w:rPr>
                <w:noProof/>
                <w:sz w:val="20"/>
                <w:szCs w:val="20"/>
              </w:rPr>
            </w:pPr>
            <w:r w:rsidRPr="003562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editId="4FDBABBE" wp14:anchorId="5998A415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821055</wp:posOffset>
                      </wp:positionV>
                      <wp:extent cx="0" cy="171450"/>
                      <wp:effectExtent l="95250" t="19050" r="76200" b="9525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Düz Ok Bağlayıcısı 22" style="position:absolute;margin-left:86.25pt;margin-top:64.65pt;width:0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" w14:anchorId="61A749A8">
                      <v:stroke endarrow="open"/>
                      <v:shadow on="t" color="black" opacity="24903f" offset="0,.55556mm" origin=",.5"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editId="1EDE011D" wp14:anchorId="38FB61A6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-27940</wp:posOffset>
                      </wp:positionV>
                      <wp:extent cx="1971675" cy="771525"/>
                      <wp:effectExtent l="0" t="0" r="28575" b="2857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7715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2B2761" w:rsidR="00A9766D" w:rsidP="00A9766D" w:rsidRDefault="00A9766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B2761">
                                    <w:rPr>
                                      <w:sz w:val="20"/>
                                      <w:szCs w:val="20"/>
                                    </w:rPr>
                                    <w:t>Başka birimlere devredilecek malzemeler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oval id="Oval 28" style="position:absolute;left:0;text-align:left;margin-left:7.75pt;margin-top:-2.2pt;width:155.25pt;height:6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color="white [3212]" strokecolor="black [3200]" strokeweight=".5pt" w14:anchorId="38FB61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">
                      <v:stroke joinstyle="miter"/>
                      <v:textbox>
                        <w:txbxContent>
                          <w:p w:rsidRPr="002B2761" w:rsidR="00A9766D" w:rsidP="00A9766D" w:rsidRDefault="00A9766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B2761">
                              <w:rPr>
                                <w:sz w:val="20"/>
                                <w:szCs w:val="20"/>
                              </w:rPr>
                              <w:t>Başka birimlere devredilecek malzemeler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="00A9766D" w:rsidP="00A9766D" w:rsidRDefault="00A9766D">
            <w:pPr>
              <w:rPr>
                <w:sz w:val="20"/>
                <w:szCs w:val="20"/>
              </w:rPr>
            </w:pPr>
            <w:r w:rsidRPr="00F273D6">
              <w:rPr>
                <w:sz w:val="20"/>
                <w:szCs w:val="20"/>
              </w:rPr>
              <w:t>Kurum içerisinde başka birimlere devredilecek mal</w:t>
            </w:r>
            <w:r>
              <w:rPr>
                <w:sz w:val="20"/>
                <w:szCs w:val="20"/>
              </w:rPr>
              <w:t>zemelerin ambar çıkış işlemleri.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766D" w:rsidP="00A9766D" w:rsidRDefault="00A9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Mal Yönetmeliği.</w:t>
            </w:r>
          </w:p>
        </w:tc>
      </w:tr>
      <w:tr w:rsidR="007C60EB" w:rsidTr="00A9766D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2D241B" w:rsidP="00A9766D" w:rsidRDefault="002D24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Planlama/</w:t>
            </w:r>
          </w:p>
          <w:p w:rsidR="007C60EB" w:rsidP="00A9766D" w:rsidRDefault="002D24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7C60EB" w:rsidP="00A9766D" w:rsidRDefault="007C6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ve Kontrol Yetkilisi/ Harcama Yetkilisi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Pr="0035624D" w:rsidR="007C60EB" w:rsidP="00A9766D" w:rsidRDefault="007C60EB">
            <w:pPr>
              <w:jc w:val="center"/>
              <w:rPr>
                <w:noProof/>
                <w:sz w:val="20"/>
                <w:szCs w:val="20"/>
              </w:rPr>
            </w:pPr>
            <w:r w:rsidRPr="003562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editId="7523191F" wp14:anchorId="6D0BB4C7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897890</wp:posOffset>
                      </wp:positionV>
                      <wp:extent cx="0" cy="171450"/>
                      <wp:effectExtent l="95250" t="19050" r="76200" b="95250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Düz Ok Bağlayıcısı 26" style="position:absolute;margin-left:84.6pt;margin-top:70.7pt;width:0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" w14:anchorId="2F33D0C7">
                      <v:stroke endarrow="open"/>
                      <v:shadow on="t" color="black" opacity="24903f" offset="0,.55556mm" origin=",.5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editId="1A04B5AC" wp14:anchorId="401C5564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50165</wp:posOffset>
                      </wp:positionV>
                      <wp:extent cx="1809750" cy="847725"/>
                      <wp:effectExtent l="19050" t="19050" r="19050" b="47625"/>
                      <wp:wrapNone/>
                      <wp:docPr id="7" name="Elm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84772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7C60EB" w:rsidR="007C60EB" w:rsidP="007C60EB" w:rsidRDefault="007C60EB">
                                  <w:pPr>
                                    <w:jc w:val="center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7C60EB">
                                    <w:rPr>
                                      <w:sz w:val="16"/>
                                      <w:szCs w:val="20"/>
                                    </w:rPr>
                                    <w:t>Devredilecek malzemelerin belirlenmesi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4" coordsize="21600,21600" o:spt="4" path="m10800,l,10800,10800,21600,21600,10800xe" w14:anchorId="401C5564">
                      <v:stroke joinstyle="miter"/>
                      <v:path textboxrect="5400,5400,16200,16200" gradientshapeok="t" o:connecttype="rect"/>
                    </v:shapetype>
                    <v:shape id="Elmas 7" style="position:absolute;left:0;text-align:left;margin-left:12.1pt;margin-top:3.95pt;width:142.5pt;height:6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white [3212]" strokecolor="black [3200]" strokeweight=".5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">
                      <v:textbox>
                        <w:txbxContent>
                          <w:p w:rsidRPr="007C60EB" w:rsidR="007C60EB" w:rsidP="007C60EB" w:rsidRDefault="007C60E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7C60EB">
                              <w:rPr>
                                <w:sz w:val="16"/>
                                <w:szCs w:val="20"/>
                              </w:rPr>
                              <w:t>Devredilecek malzemelerin belirlenmesi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F273D6" w:rsidR="007C60EB" w:rsidP="00A9766D" w:rsidRDefault="007C6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Başka birimlere devredilecek olan malzemeler listesi harcama yetkilisinin onayına sunulur.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C60EB" w:rsidP="00A9766D" w:rsidRDefault="007C6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Mal Yönetmeliği.</w:t>
            </w:r>
          </w:p>
        </w:tc>
      </w:tr>
      <w:tr w:rsidR="007C60EB" w:rsidTr="00A9766D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C60EB" w:rsidP="00A9766D" w:rsidRDefault="002D24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7C60EB" w:rsidP="007C60EB" w:rsidRDefault="007C6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ve Kontrol Yetkilisi</w:t>
            </w:r>
          </w:p>
          <w:p w:rsidR="007C60EB" w:rsidP="00A9766D" w:rsidRDefault="007C60E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editId="06CCA471" wp14:anchorId="6CBC1709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582295</wp:posOffset>
                      </wp:positionV>
                      <wp:extent cx="1971675" cy="685800"/>
                      <wp:effectExtent l="0" t="0" r="28575" b="1905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6609F5" w:rsidR="007C60EB" w:rsidP="007C60EB" w:rsidRDefault="007C60E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UBS çıkış tiflerinin imzalatılması.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oval id="Oval 29" style="position:absolute;left:0;text-align:left;margin-left:94.75pt;margin-top:45.85pt;width:155.25pt;height:5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0" fillcolor="white [3212]" strokecolor="black [3200]" strokeweight=".5pt" w14:anchorId="6CBC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">
                      <v:stroke joinstyle="miter"/>
                      <v:textbox>
                        <w:txbxContent>
                          <w:p w:rsidRPr="006609F5" w:rsidR="007C60EB" w:rsidP="007C60EB" w:rsidRDefault="007C60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UBS çıkış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tiflerinin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imzalatılması.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Pr="0035624D" w:rsidR="007C60EB" w:rsidP="00A9766D" w:rsidRDefault="007C60EB">
            <w:pPr>
              <w:jc w:val="center"/>
              <w:rPr>
                <w:noProof/>
                <w:sz w:val="20"/>
                <w:szCs w:val="20"/>
              </w:rPr>
            </w:pPr>
            <w:r w:rsidRPr="003562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editId="0FD797E8" wp14:anchorId="3EF31E2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-128905</wp:posOffset>
                      </wp:positionV>
                      <wp:extent cx="1971675" cy="581025"/>
                      <wp:effectExtent l="0" t="0" r="28575" b="28575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4632AE" w:rsidR="007C60EB" w:rsidP="007C60EB" w:rsidRDefault="007C60E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Devredilecek malzemelerin çıkış işlemi.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id="Dikdörtgen 24" style="position:absolute;left:0;text-align:left;margin-left:9.25pt;margin-top:-10.15pt;width:155.25pt;height:4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1" fillcolor="window" strokecolor="windowText" w14:anchorId="3EF31E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">
                      <v:textbox>
                        <w:txbxContent>
                          <w:p w:rsidRPr="004632AE" w:rsidR="007C60EB" w:rsidP="007C60EB" w:rsidRDefault="007C60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Devredilecek malzemelerin çıkış işlemi.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F273D6" w:rsidR="007C60EB" w:rsidP="00A9766D" w:rsidRDefault="002D2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Harcama yetkilisinin onayı alındıktan sonra </w:t>
            </w:r>
            <w:r w:rsidR="007C60EB">
              <w:rPr>
                <w:sz w:val="20"/>
                <w:szCs w:val="20"/>
              </w:rPr>
              <w:t>UBS üzerinden çıkış işlemi yapılır.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C60EB" w:rsidP="00A9766D" w:rsidRDefault="007C6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Mal Yönetmeliği.</w:t>
            </w:r>
          </w:p>
        </w:tc>
      </w:tr>
      <w:tr w:rsidR="007C60EB" w:rsidTr="00A9766D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C60EB" w:rsidP="00A9766D" w:rsidRDefault="002D24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7C60EB" w:rsidP="007C60EB" w:rsidRDefault="007C6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ve Kontrol Yetkilisi</w:t>
            </w:r>
          </w:p>
          <w:p w:rsidR="007C60EB" w:rsidP="00A9766D" w:rsidRDefault="007C6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Pr="0035624D" w:rsidR="007C60EB" w:rsidP="00A9766D" w:rsidRDefault="007C60EB">
            <w:pPr>
              <w:jc w:val="center"/>
              <w:rPr>
                <w:noProof/>
                <w:sz w:val="20"/>
                <w:szCs w:val="20"/>
              </w:rPr>
            </w:pPr>
            <w:r w:rsidRPr="003562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editId="5255D10C" wp14:anchorId="5D599FD7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-461010</wp:posOffset>
                      </wp:positionV>
                      <wp:extent cx="0" cy="171450"/>
                      <wp:effectExtent l="95250" t="19050" r="76200" b="952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Düz Ok Bağlayıcısı 31" style="position:absolute;margin-left:86.85pt;margin-top:-36.3pt;width:0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" w14:anchorId="45DA47AE">
                      <v:stroke endarrow="open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F273D6" w:rsidR="007C60EB" w:rsidP="00A9766D" w:rsidRDefault="007C6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UBS üzerinden çıkış işlemi yapılan ürünler devredilen birimin Taşınır Kayıt ve Kontrol yetkilisine teslim edilerek tifler imza altına alınır birer sureti ilgili birime verilir.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C60EB" w:rsidP="00A9766D" w:rsidRDefault="007C6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Mal Yönetmeliği.</w:t>
            </w:r>
          </w:p>
        </w:tc>
      </w:tr>
    </w:tbl>
    <w:p w:rsidR="00A40877" w:rsidP="001B4140" w:rsidRDefault="00A40877">
      <w:r>
        <w:lastRenderedPageBreak/>
        <w:t xml:space="preserve">                                               </w:t>
      </w:r>
    </w:p>
    <w:sectPr w:rsidR="00A40877" w:rsidSect="00797AE3">
      <w:footerReference r:id="R16a4f9e437df4a9c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2E0" w:rsidRDefault="009E42E0">
      <w:r>
        <w:separator/>
      </w:r>
    </w:p>
  </w:endnote>
  <w:endnote w:type="continuationSeparator" w:id="0">
    <w:p w:rsidR="009E42E0" w:rsidRDefault="009E42E0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2E0" w:rsidRDefault="009E42E0">
      <w:r>
        <w:separator/>
      </w:r>
    </w:p>
  </w:footnote>
  <w:footnote w:type="continuationSeparator" w:id="0">
    <w:p w:rsidR="009E42E0" w:rsidRDefault="009E42E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9453C4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Türkçe Öğretimi Uygulama ve Araştırma Merkezi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9453C4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TAŞINIR KAYIT VE KONTROL İŞLEMLERİ İŞ AKIŞI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İA/UAM24/01</w:t>
          </w:r>
        </w:p>
      </w:tc>
    </w:tr>
    <w:tr w:rsidRPr="006A0EAB" w:rsidR="00797AE3" w:rsidTr="009453C4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12.09.2017</w:t>
          </w:r>
        </w:p>
      </w:tc>
    </w:tr>
    <w:tr w:rsidRPr="006A0EAB" w:rsidR="00797AE3" w:rsidTr="009453C4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01/7.09.2022</w:t>
          </w:r>
        </w:p>
      </w:tc>
    </w:tr>
    <w:tr w:rsidRPr="006A0EAB" w:rsidR="00797AE3" w:rsidTr="009453C4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E42E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E42E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C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D241B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D2ED8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4A72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3DE1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0EB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18C9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453C4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42E0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3474"/>
    <w:rsid w:val="00A84055"/>
    <w:rsid w:val="00A9766D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17DA5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  <w:style w:type="paragraph" w:styleId="AralkYok">
    <w:name w:val="No Spacing"/>
    <w:uiPriority w:val="1"/>
    <w:qFormat/>
    <w:rsid w:val="00A9766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6a4f9e437df4a9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09FB8-16E3-4C5E-93F2-65039FD3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0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Asus-BM6AD</dc:creator>
  <cp:keywords/>
  <dc:description/>
  <cp:lastModifiedBy>Asus-BM6AD</cp:lastModifiedBy>
  <cp:revision>2</cp:revision>
  <cp:lastPrinted>2018-09-24T13:03:00Z</cp:lastPrinted>
  <dcterms:created xsi:type="dcterms:W3CDTF">2022-09-06T13:57:00Z</dcterms:created>
  <dcterms:modified xsi:type="dcterms:W3CDTF">2022-09-06T13:57:00Z</dcterms:modified>
</cp:coreProperties>
</file>