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 w14:paraId="57684D65" w14:textId="77777777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 w14:paraId="346EFD11" w14:textId="77777777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 w14:paraId="576E11ED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 w14:paraId="34B2A311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 w14:paraId="44268137" w14:textId="7777777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 w14:paraId="1438041C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 w14:paraId="44025394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 w14:paraId="284D3174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527012" w:rsidTr="00797AE3" w14:paraId="3E7A8033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527012" w:rsidP="00527012" w:rsidRDefault="0093355B" w14:paraId="20EF4B6C" w14:textId="2D5C68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C1764" w:rsidR="00527012" w:rsidP="00527012" w:rsidRDefault="00527012" w14:paraId="172D245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</w:t>
            </w:r>
          </w:p>
        </w:tc>
        <w:tc>
          <w:tcPr>
            <w:tcW w:w="3691" w:type="dxa"/>
            <w:noWrap/>
            <w:vAlign w:val="center"/>
          </w:tcPr>
          <w:p w:rsidRPr="00DC1764" w:rsidR="00527012" w:rsidP="00527012" w:rsidRDefault="00527012" w14:paraId="39D7B043" w14:textId="77777777">
            <w:pPr>
              <w:jc w:val="center"/>
              <w:rPr>
                <w:sz w:val="20"/>
                <w:szCs w:val="20"/>
              </w:rPr>
            </w:pP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98BE5DF" wp14:anchorId="7238D68D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732155</wp:posOffset>
                      </wp:positionV>
                      <wp:extent cx="0" cy="247650"/>
                      <wp:effectExtent l="95250" t="19050" r="76200" b="952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32" coordsize="21600,21600" o:oned="t" filled="f" o:spt="32" path="m,l21600,21600e" w14:anchorId="29087D60">
                      <v:path fillok="f" arrowok="t" o:connecttype="none"/>
                      <o:lock v:ext="edit" shapetype="t"/>
                    </v:shapetype>
                    <v:shape id="Düz Ok Bağlayıcısı 13" style="position:absolute;margin-left:93.85pt;margin-top:57.65pt;width:0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797E4EC" wp14:anchorId="56FE5F39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91440</wp:posOffset>
                      </wp:positionV>
                      <wp:extent cx="1895475" cy="638175"/>
                      <wp:effectExtent l="57150" t="38100" r="85725" b="1047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638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D517FD" w:rsidR="00527012" w:rsidP="00DC1764" w:rsidRDefault="00527012" w14:paraId="10494F50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17FD">
                                    <w:rPr>
                                      <w:sz w:val="20"/>
                                      <w:szCs w:val="20"/>
                                    </w:rPr>
                                    <w:t>Giden Yazılar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9" style="position:absolute;left:0;text-align:left;margin-left:17.75pt;margin-top:7.2pt;width:149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00]" strokeweight=".5pt" w14:anchorId="56FE5F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">
                      <v:stroke joinstyle="miter"/>
                      <v:textbox>
                        <w:txbxContent>
                          <w:p w:rsidRPr="00D517FD" w:rsidR="00527012" w:rsidP="00DC1764" w:rsidRDefault="00527012" w14:paraId="10494F50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17FD">
                              <w:rPr>
                                <w:sz w:val="20"/>
                                <w:szCs w:val="20"/>
                              </w:rPr>
                              <w:t>Giden Yazılar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517FD" w:rsidR="00527012" w:rsidP="00527012" w:rsidRDefault="00527012" w14:paraId="2291DCF3" w14:textId="77777777">
            <w:pPr>
              <w:jc w:val="center"/>
              <w:rPr>
                <w:sz w:val="20"/>
                <w:szCs w:val="20"/>
              </w:rPr>
            </w:pPr>
            <w:r w:rsidRPr="00D517FD">
              <w:rPr>
                <w:sz w:val="20"/>
                <w:szCs w:val="20"/>
              </w:rPr>
              <w:t>Kurum içi veya kurum dışı yazılar.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C1764" w:rsidR="00527012" w:rsidP="00527012" w:rsidRDefault="00527012" w14:paraId="50D60B40" w14:textId="77777777">
            <w:pPr>
              <w:jc w:val="center"/>
              <w:rPr>
                <w:sz w:val="20"/>
                <w:szCs w:val="20"/>
              </w:rPr>
            </w:pPr>
            <w:r w:rsidRPr="004632AE">
              <w:rPr>
                <w:sz w:val="20"/>
                <w:szCs w:val="20"/>
              </w:rPr>
              <w:t>Resmi yazışmalarda uyulacak esaslar</w:t>
            </w:r>
          </w:p>
        </w:tc>
      </w:tr>
      <w:tr w:rsidR="00527012" w:rsidTr="00797AE3" w14:paraId="1D845577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527012" w:rsidP="00527012" w:rsidRDefault="0093355B" w14:paraId="7C94F838" w14:textId="4FE475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C1764" w:rsidR="00527012" w:rsidP="00527012" w:rsidRDefault="00527012" w14:paraId="7A03786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</w:t>
            </w:r>
          </w:p>
        </w:tc>
        <w:tc>
          <w:tcPr>
            <w:tcW w:w="3691" w:type="dxa"/>
            <w:noWrap/>
            <w:vAlign w:val="center"/>
          </w:tcPr>
          <w:p w:rsidRPr="00DC1764" w:rsidR="00527012" w:rsidP="00527012" w:rsidRDefault="00527012" w14:paraId="722FBFA4" w14:textId="77777777">
            <w:pPr>
              <w:jc w:val="center"/>
              <w:rPr>
                <w:sz w:val="20"/>
                <w:szCs w:val="20"/>
              </w:rPr>
            </w:pP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BDF3BB2" wp14:anchorId="19361C0F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572135</wp:posOffset>
                      </wp:positionV>
                      <wp:extent cx="0" cy="352425"/>
                      <wp:effectExtent l="114300" t="19050" r="133350" b="857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Düz Ok Bağlayıcısı 19" style="position:absolute;margin-left:91.95pt;margin-top:45.05pt;width:0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" w14:anchorId="13AE2AD7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F4AA3F9" wp14:anchorId="4E020A1C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102235</wp:posOffset>
                      </wp:positionV>
                      <wp:extent cx="2047875" cy="590550"/>
                      <wp:effectExtent l="57150" t="38100" r="85725" b="952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7012" w:rsidP="00DC1764" w:rsidRDefault="00527012" w14:paraId="78FE6113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4632AE" w:rsidR="00527012" w:rsidP="00DC1764" w:rsidRDefault="00527012" w14:paraId="51DF13DB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Gönderilecek yazının hazırlanması.</w:t>
                                  </w:r>
                                </w:p>
                                <w:p w:rsidR="00527012" w:rsidP="00DC1764" w:rsidRDefault="00527012" w14:paraId="76099F6F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11" style="position:absolute;left:0;text-align:left;margin-left:11.55pt;margin-top:8.05pt;width:161.2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12]" strokecolor="black [3200]" strokeweight=".5pt" w14:anchorId="4E020A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">
                      <v:textbox>
                        <w:txbxContent>
                          <w:p w:rsidR="00527012" w:rsidP="00DC1764" w:rsidRDefault="00527012" w14:paraId="78FE6113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4632AE" w:rsidR="00527012" w:rsidP="00DC1764" w:rsidRDefault="00527012" w14:paraId="51DF13DB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Gönderilecek yazının hazırlanması.</w:t>
                            </w:r>
                          </w:p>
                          <w:p w:rsidR="00527012" w:rsidP="00DC1764" w:rsidRDefault="00527012" w14:paraId="76099F6F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C1764" w:rsidR="00527012" w:rsidP="00527012" w:rsidRDefault="00527012" w14:paraId="2CD7F2E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 tarafından gönderilecek olan yazı konusuna ve resmi yazışma kurallarına göre hazırlanır.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C1764" w:rsidR="00527012" w:rsidP="00527012" w:rsidRDefault="00527012" w14:paraId="738DAF20" w14:textId="77777777">
            <w:pPr>
              <w:jc w:val="center"/>
              <w:rPr>
                <w:sz w:val="20"/>
                <w:szCs w:val="20"/>
              </w:rPr>
            </w:pPr>
            <w:r w:rsidRPr="004632AE">
              <w:rPr>
                <w:sz w:val="20"/>
                <w:szCs w:val="20"/>
              </w:rPr>
              <w:t>Resmi yazışmalarda uyulacak esaslar</w:t>
            </w:r>
          </w:p>
        </w:tc>
      </w:tr>
      <w:tr w:rsidR="00527012" w:rsidTr="00797AE3" w14:paraId="4D33DDDC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527012" w:rsidP="00527012" w:rsidRDefault="0093355B" w14:paraId="78CF6D00" w14:textId="2190CD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 ve 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C1764" w:rsidR="00527012" w:rsidP="00527012" w:rsidRDefault="00527012" w14:paraId="489590B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</w:t>
            </w:r>
          </w:p>
        </w:tc>
        <w:tc>
          <w:tcPr>
            <w:tcW w:w="3691" w:type="dxa"/>
            <w:noWrap/>
            <w:vAlign w:val="center"/>
          </w:tcPr>
          <w:p w:rsidRPr="00DC1764" w:rsidR="00527012" w:rsidP="00527012" w:rsidRDefault="00527012" w14:paraId="2CDE605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5450F6E1" wp14:anchorId="2D814C18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123190</wp:posOffset>
                      </wp:positionV>
                      <wp:extent cx="1362075" cy="53340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533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7012" w:rsidP="00DD5A21" w:rsidRDefault="00527012" w14:paraId="4063C5EF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6609F5" w:rsidR="00527012" w:rsidP="00DD5A21" w:rsidRDefault="00527012" w14:paraId="4EAD4AE0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09F5">
                                    <w:rPr>
                                      <w:sz w:val="20"/>
                                      <w:szCs w:val="20"/>
                                    </w:rPr>
                                    <w:t>Gönderilecek yazının kontrolü</w:t>
                                  </w:r>
                                </w:p>
                                <w:p w:rsidR="00527012" w:rsidP="00DD5A21" w:rsidRDefault="00527012" w14:paraId="691E402D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7" style="position:absolute;left:0;text-align:left;margin-left:40.25pt;margin-top:9.7pt;width:107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13]" strokeweight="1pt" w14:anchorId="2D814C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">
                      <v:textbox>
                        <w:txbxContent>
                          <w:p w:rsidR="00527012" w:rsidP="00DD5A21" w:rsidRDefault="00527012" w14:paraId="4063C5EF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6609F5" w:rsidR="00527012" w:rsidP="00DD5A21" w:rsidRDefault="00527012" w14:paraId="4EAD4AE0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9F5">
                              <w:rPr>
                                <w:sz w:val="20"/>
                                <w:szCs w:val="20"/>
                              </w:rPr>
                              <w:t>Gönderilecek yazının kontrolü</w:t>
                            </w:r>
                          </w:p>
                          <w:p w:rsidR="00527012" w:rsidP="00DD5A21" w:rsidRDefault="00527012" w14:paraId="691E402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69FED8B3" wp14:anchorId="411BFE7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737870</wp:posOffset>
                      </wp:positionV>
                      <wp:extent cx="0" cy="266700"/>
                      <wp:effectExtent l="95250" t="19050" r="76200" b="952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Düz Ok Bağlayıcısı 20" style="position:absolute;margin-left:93.25pt;margin-top:58.1pt;width:0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" w14:anchorId="665C5790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C1764" w:rsidR="00527012" w:rsidP="00527012" w:rsidRDefault="00527012" w14:paraId="6A223CC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Gönderilecek yazı kontrol amaçlı ilgili personele gönderilir. Kontrol eden personel yazının standartlara uygunluğunu kontrol ettikten sonra yazıyı üreten kişiye iade eder.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C1764" w:rsidR="00527012" w:rsidP="00527012" w:rsidRDefault="00527012" w14:paraId="3E83467C" w14:textId="77777777">
            <w:pPr>
              <w:jc w:val="center"/>
              <w:rPr>
                <w:sz w:val="20"/>
                <w:szCs w:val="20"/>
              </w:rPr>
            </w:pPr>
            <w:r w:rsidRPr="004632AE">
              <w:rPr>
                <w:sz w:val="20"/>
                <w:szCs w:val="20"/>
              </w:rPr>
              <w:t>Resmi yazışmalarda uyulacak esaslar</w:t>
            </w:r>
          </w:p>
        </w:tc>
      </w:tr>
      <w:tr w:rsidR="00527012" w:rsidTr="00797AE3" w14:paraId="42AAE28F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527012" w:rsidP="00527012" w:rsidRDefault="0093355B" w14:paraId="59D32074" w14:textId="40A7D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C1764" w:rsidR="00527012" w:rsidP="00527012" w:rsidRDefault="00527012" w14:paraId="1390F2B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</w:t>
            </w:r>
          </w:p>
        </w:tc>
        <w:tc>
          <w:tcPr>
            <w:tcW w:w="3691" w:type="dxa"/>
            <w:noWrap/>
            <w:vAlign w:val="center"/>
          </w:tcPr>
          <w:p w:rsidR="00527012" w:rsidP="00527012" w:rsidRDefault="00527012" w14:paraId="3ABAF6A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6632E1D7" wp14:anchorId="70CC3C5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74295</wp:posOffset>
                      </wp:positionV>
                      <wp:extent cx="2143125" cy="476250"/>
                      <wp:effectExtent l="57150" t="38100" r="85725" b="952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D517FD" w:rsidR="00527012" w:rsidP="00C23C80" w:rsidRDefault="00527012" w14:paraId="78CDCF14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17FD">
                                    <w:rPr>
                                      <w:sz w:val="20"/>
                                      <w:szCs w:val="20"/>
                                    </w:rPr>
                                    <w:t>Yazının dolaşıma çıkarılması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14" style="position:absolute;left:0;text-align:left;margin-left:9.5pt;margin-top:5.85pt;width:168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12]" strokecolor="black [3200]" strokeweight=".5pt" w14:anchorId="70CC3C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">
                      <v:textbox>
                        <w:txbxContent>
                          <w:p w:rsidRPr="00D517FD" w:rsidR="00527012" w:rsidP="00C23C80" w:rsidRDefault="00527012" w14:paraId="78CDCF14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17FD">
                              <w:rPr>
                                <w:sz w:val="20"/>
                                <w:szCs w:val="20"/>
                              </w:rPr>
                              <w:t>Yazının dolaşıma çıkarılması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7012" w:rsidP="00527012" w:rsidRDefault="00527012" w14:paraId="3195E8D2" w14:textId="77777777">
            <w:pPr>
              <w:jc w:val="center"/>
              <w:rPr>
                <w:sz w:val="20"/>
                <w:szCs w:val="20"/>
              </w:rPr>
            </w:pPr>
          </w:p>
          <w:p w:rsidRPr="006609F5" w:rsidR="00527012" w:rsidP="00527012" w:rsidRDefault="00527012" w14:paraId="5F118CF0" w14:textId="77777777">
            <w:pPr>
              <w:jc w:val="center"/>
              <w:rPr>
                <w:sz w:val="20"/>
                <w:szCs w:val="20"/>
              </w:rPr>
            </w:pP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A425345" wp14:anchorId="490EDD08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306070</wp:posOffset>
                      </wp:positionV>
                      <wp:extent cx="0" cy="247650"/>
                      <wp:effectExtent l="95250" t="19050" r="76200" b="952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Düz Ok Bağlayıcısı 24" style="position:absolute;margin-left:94.2pt;margin-top:24.1pt;width:0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" w14:anchorId="2A79337F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C1764" w:rsidR="00527012" w:rsidP="00527012" w:rsidRDefault="00527012" w14:paraId="3F58CC6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 amaçlı gönderimden gelen yazı da herhangi bir sorun yoksa dolaşıma çıkarılır.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C1764" w:rsidR="00527012" w:rsidP="00527012" w:rsidRDefault="00527012" w14:paraId="4CA72107" w14:textId="77777777">
            <w:pPr>
              <w:jc w:val="center"/>
              <w:rPr>
                <w:sz w:val="20"/>
                <w:szCs w:val="20"/>
              </w:rPr>
            </w:pPr>
            <w:r w:rsidRPr="004632AE">
              <w:rPr>
                <w:sz w:val="20"/>
                <w:szCs w:val="20"/>
              </w:rPr>
              <w:t>Resmi yazışmalarda uyulacak esaslar</w:t>
            </w:r>
          </w:p>
        </w:tc>
      </w:tr>
      <w:tr w:rsidR="00527012" w:rsidTr="00797AE3" w14:paraId="7748B21E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527012" w:rsidP="00527012" w:rsidRDefault="0093355B" w14:paraId="30C259B2" w14:textId="0C3307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C1764" w:rsidR="00527012" w:rsidP="00527012" w:rsidRDefault="00527012" w14:paraId="2AF7E20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DC1764" w:rsidR="00527012" w:rsidP="00527012" w:rsidRDefault="00527012" w14:paraId="02A6CA4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2AA53C73" wp14:anchorId="3D817654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17780</wp:posOffset>
                      </wp:positionV>
                      <wp:extent cx="2028825" cy="828675"/>
                      <wp:effectExtent l="0" t="0" r="28575" b="2857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D517FD" w:rsidR="00527012" w:rsidP="00D517FD" w:rsidRDefault="00527012" w14:paraId="0C30178C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17FD">
                                    <w:rPr>
                                      <w:sz w:val="20"/>
                                      <w:szCs w:val="20"/>
                                    </w:rPr>
                                    <w:t>Giden yazının dosyalanması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23" style="position:absolute;left:0;text-align:left;margin-left:14.85pt;margin-top:1.4pt;width:159.7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12]" strokecolor="black [3200]" strokeweight=".5pt" w14:anchorId="3D817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">
                      <v:stroke joinstyle="miter"/>
                      <v:textbox>
                        <w:txbxContent>
                          <w:p w:rsidRPr="00D517FD" w:rsidR="00527012" w:rsidP="00D517FD" w:rsidRDefault="00527012" w14:paraId="0C30178C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17FD">
                              <w:rPr>
                                <w:sz w:val="20"/>
                                <w:szCs w:val="20"/>
                              </w:rPr>
                              <w:t>Giden yazının dosyalanması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C1764" w:rsidR="00527012" w:rsidP="00527012" w:rsidRDefault="00527012" w14:paraId="53AB1EA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Dolaşımı tamamlanan yazı ilgili personel tarafından standart dosya planına uygun olarak dosyalanır. Kurum dışına gönderilecek yazı elden ya da posta aracılığıyla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C1764" w:rsidR="00527012" w:rsidP="00527012" w:rsidRDefault="00527012" w14:paraId="66C38EC3" w14:textId="77777777">
            <w:pPr>
              <w:jc w:val="center"/>
              <w:rPr>
                <w:sz w:val="20"/>
                <w:szCs w:val="20"/>
              </w:rPr>
            </w:pPr>
            <w:r w:rsidRPr="004632AE">
              <w:rPr>
                <w:sz w:val="20"/>
                <w:szCs w:val="20"/>
              </w:rPr>
              <w:t>Resmi yazışmalarda uyulacak esaslar</w:t>
            </w:r>
          </w:p>
        </w:tc>
      </w:tr>
      <w:tr w:rsidR="00527012" w:rsidTr="00F16BAD" w14:paraId="6AEAD0F5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527012" w:rsidP="00527012" w:rsidRDefault="0093355B" w14:paraId="3AE61C97" w14:textId="0BF94C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</w:tcPr>
          <w:p w:rsidR="00527012" w:rsidP="00527012" w:rsidRDefault="00527012" w14:paraId="28E391B7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3D59F08C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3E6E073F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1E18D44E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399574B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</w:t>
            </w:r>
          </w:p>
        </w:tc>
        <w:tc>
          <w:tcPr>
            <w:tcW w:w="3691" w:type="dxa"/>
            <w:shd w:val="clear" w:color="auto" w:fill="FFFFFF"/>
          </w:tcPr>
          <w:p w:rsidRPr="0035624D" w:rsidR="00527012" w:rsidP="00527012" w:rsidRDefault="00527012" w14:paraId="35AAD1FE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7546C461" w14:textId="77777777">
            <w:pPr>
              <w:rPr>
                <w:sz w:val="20"/>
                <w:szCs w:val="20"/>
              </w:rPr>
            </w:pPr>
            <w:r w:rsidRPr="0069252E">
              <w:rPr>
                <w:rFonts w:eastAsia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25A06575" wp14:anchorId="200CC9A4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48895</wp:posOffset>
                      </wp:positionV>
                      <wp:extent cx="1866900" cy="8096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809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4632AE" w:rsidR="00527012" w:rsidP="0069252E" w:rsidRDefault="00527012" w14:paraId="348A7B86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632AE">
                                    <w:rPr>
                                      <w:sz w:val="20"/>
                                      <w:szCs w:val="20"/>
                                    </w:rPr>
                                    <w:t>Gelen Yazılar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1" style="position:absolute;margin-left:10.45pt;margin-top:3.85pt;width:147pt;height: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w14:anchorId="200CC9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">
                      <v:textbox>
                        <w:txbxContent>
                          <w:p w:rsidRPr="004632AE" w:rsidR="00527012" w:rsidP="0069252E" w:rsidRDefault="00527012" w14:paraId="348A7B86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32AE">
                              <w:rPr>
                                <w:sz w:val="20"/>
                                <w:szCs w:val="20"/>
                              </w:rPr>
                              <w:t>Gelen Yazılar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35624D" w:rsidR="00527012" w:rsidP="00527012" w:rsidRDefault="00527012" w14:paraId="36E8A58A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162372FB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68FEC479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10C44621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54C3103E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5A52F376" w14:textId="77777777">
            <w:pPr>
              <w:rPr>
                <w:sz w:val="20"/>
                <w:szCs w:val="20"/>
              </w:rPr>
            </w:pP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4486D2CD" wp14:anchorId="1560FAEB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39370</wp:posOffset>
                      </wp:positionV>
                      <wp:extent cx="0" cy="247650"/>
                      <wp:effectExtent l="95250" t="19050" r="76200" b="952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Düz Ok Bağlayıcısı 5" style="position:absolute;margin-left:81.7pt;margin-top:3.1pt;width:0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" w14:anchorId="34F02586">
                      <v:stroke joinstyle="miter" endarrow="open"/>
                    </v:shape>
                  </w:pict>
                </mc:Fallback>
              </mc:AlternateContent>
            </w:r>
          </w:p>
          <w:p w:rsidRPr="0035624D" w:rsidR="00527012" w:rsidP="00527012" w:rsidRDefault="00527012" w14:paraId="3B52E70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527012" w:rsidP="00527012" w:rsidRDefault="00527012" w14:paraId="76751C34" w14:textId="77777777">
            <w:pPr>
              <w:rPr>
                <w:sz w:val="20"/>
                <w:szCs w:val="20"/>
              </w:rPr>
            </w:pPr>
          </w:p>
          <w:p w:rsidRPr="004632AE" w:rsidR="00527012" w:rsidP="00527012" w:rsidRDefault="00527012" w14:paraId="05C7E6FD" w14:textId="6FA08983">
            <w:pPr>
              <w:rPr>
                <w:sz w:val="20"/>
                <w:szCs w:val="20"/>
              </w:rPr>
            </w:pPr>
            <w:r w:rsidRPr="004632AE">
              <w:rPr>
                <w:sz w:val="20"/>
                <w:szCs w:val="20"/>
              </w:rPr>
              <w:t xml:space="preserve">Kurum içi ve kurum dışı kurum, kuruluş </w:t>
            </w:r>
            <w:r w:rsidRPr="004632AE" w:rsidR="0093355B">
              <w:rPr>
                <w:sz w:val="20"/>
                <w:szCs w:val="20"/>
              </w:rPr>
              <w:t>veya gerçek</w:t>
            </w:r>
            <w:r w:rsidRPr="004632AE">
              <w:rPr>
                <w:sz w:val="20"/>
                <w:szCs w:val="20"/>
              </w:rPr>
              <w:t xml:space="preserve"> kişilerden gelen yazılar/dilekçeler.</w:t>
            </w:r>
          </w:p>
        </w:tc>
        <w:tc>
          <w:tcPr>
            <w:tcW w:w="1417" w:type="dxa"/>
            <w:shd w:val="clear" w:color="auto" w:fill="FFFFFF"/>
          </w:tcPr>
          <w:p w:rsidR="00527012" w:rsidP="00527012" w:rsidRDefault="00527012" w14:paraId="60F52132" w14:textId="77777777">
            <w:pPr>
              <w:rPr>
                <w:sz w:val="20"/>
                <w:szCs w:val="20"/>
              </w:rPr>
            </w:pPr>
          </w:p>
          <w:p w:rsidRPr="0069252E" w:rsidR="00527012" w:rsidP="00527012" w:rsidRDefault="00527012" w14:paraId="3707583A" w14:textId="77777777"/>
          <w:p w:rsidRPr="004632AE" w:rsidR="00527012" w:rsidP="00527012" w:rsidRDefault="00527012" w14:paraId="2FD0737A" w14:textId="77777777">
            <w:pPr>
              <w:rPr>
                <w:sz w:val="20"/>
                <w:szCs w:val="20"/>
              </w:rPr>
            </w:pPr>
            <w:r w:rsidRPr="004632AE">
              <w:rPr>
                <w:sz w:val="20"/>
                <w:szCs w:val="20"/>
              </w:rPr>
              <w:t>Resmi yazışmalarda uyulacak esaslar</w:t>
            </w:r>
          </w:p>
        </w:tc>
      </w:tr>
      <w:tr w:rsidR="00527012" w:rsidTr="009228A2" w14:paraId="5A3FED4F" w14:textId="7777777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527012" w:rsidP="00527012" w:rsidRDefault="0093355B" w14:paraId="4D5F2557" w14:textId="154B54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</w:tcPr>
          <w:p w:rsidR="00527012" w:rsidP="00527012" w:rsidRDefault="00527012" w14:paraId="56284874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62707FC7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10E2D5E1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6933D162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03F482B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</w:t>
            </w:r>
          </w:p>
        </w:tc>
        <w:tc>
          <w:tcPr>
            <w:tcW w:w="3691" w:type="dxa"/>
            <w:shd w:val="clear" w:color="auto" w:fill="FFFFFF"/>
          </w:tcPr>
          <w:p w:rsidRPr="0035624D" w:rsidR="00527012" w:rsidP="00527012" w:rsidRDefault="00527012" w14:paraId="56480983" w14:textId="77777777">
            <w:pPr>
              <w:rPr>
                <w:sz w:val="20"/>
                <w:szCs w:val="20"/>
              </w:rPr>
            </w:pP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76893A37" wp14:anchorId="0351DC9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112395</wp:posOffset>
                      </wp:positionV>
                      <wp:extent cx="2181225" cy="638175"/>
                      <wp:effectExtent l="0" t="0" r="28575" b="28575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63817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4632AE" w:rsidR="00527012" w:rsidP="00F76218" w:rsidRDefault="00527012" w14:paraId="1A7C39EF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632AE">
                                    <w:rPr>
                                      <w:sz w:val="20"/>
                                      <w:szCs w:val="20"/>
                                    </w:rPr>
                                    <w:t>Gerek UBS üzerinden gelen elektronik belgeler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 w:rsidRPr="004632A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gerek kurum dışından gelen fiziksel belgelerin kontrol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27" style="position:absolute;margin-left:2.15pt;margin-top:8.85pt;width:171.7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13]" w14:anchorId="0351DC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">
                      <v:textbox>
                        <w:txbxContent>
                          <w:p w:rsidRPr="004632AE" w:rsidR="00527012" w:rsidP="00F76218" w:rsidRDefault="00527012" w14:paraId="1A7C39EF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32AE">
                              <w:rPr>
                                <w:sz w:val="20"/>
                                <w:szCs w:val="20"/>
                              </w:rPr>
                              <w:t>Gerek UBS üzerinden gelen elektronik belgeler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Pr="004632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gerek kurum dışından gelen fiziksel belgelerin kontrol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35624D" w:rsidR="00527012" w:rsidP="00527012" w:rsidRDefault="00527012" w14:paraId="24A1CEAB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6E82350F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143A7078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20F9745A" w14:textId="77777777">
            <w:pPr>
              <w:rPr>
                <w:sz w:val="20"/>
                <w:szCs w:val="20"/>
              </w:rPr>
            </w:pP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3E0660FA" wp14:anchorId="098B3F41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87630</wp:posOffset>
                      </wp:positionV>
                      <wp:extent cx="0" cy="276225"/>
                      <wp:effectExtent l="114300" t="19050" r="76200" b="857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Düz Ok Bağlayıcısı 10" style="position:absolute;margin-left:86.95pt;margin-top:6.9pt;width:0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" w14:anchorId="416D884A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Pr="0035624D" w:rsidR="00527012" w:rsidP="00527012" w:rsidRDefault="00527012" w14:paraId="1CF1627C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735BF4F4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29D1208A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56DA1730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07B86A1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527012" w:rsidP="00527012" w:rsidRDefault="00527012" w14:paraId="48CB1CDE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331F5E0B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5567AD54" w14:textId="40DA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Gelen yazı/dilekçe merkez müdürü </w:t>
            </w:r>
            <w:r w:rsidR="0093355B">
              <w:rPr>
                <w:sz w:val="20"/>
                <w:szCs w:val="20"/>
              </w:rPr>
              <w:t>ya da</w:t>
            </w:r>
            <w:r>
              <w:rPr>
                <w:sz w:val="20"/>
                <w:szCs w:val="20"/>
              </w:rPr>
              <w:t xml:space="preserve"> müdür yardımcısı tarafından kontrol edildikten sonra ilgili personele havale edilir.  </w:t>
            </w:r>
          </w:p>
        </w:tc>
        <w:tc>
          <w:tcPr>
            <w:tcW w:w="1417" w:type="dxa"/>
            <w:shd w:val="clear" w:color="auto" w:fill="FFFFFF"/>
          </w:tcPr>
          <w:p w:rsidR="00527012" w:rsidP="00527012" w:rsidRDefault="00527012" w14:paraId="0571477C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65D01CF6" w14:textId="77777777"/>
          <w:p w:rsidRPr="004632AE" w:rsidR="00527012" w:rsidP="00527012" w:rsidRDefault="00527012" w14:paraId="7BF3FD0E" w14:textId="77777777">
            <w:pPr>
              <w:rPr>
                <w:sz w:val="20"/>
                <w:szCs w:val="20"/>
              </w:rPr>
            </w:pPr>
            <w:r w:rsidRPr="004632AE">
              <w:rPr>
                <w:sz w:val="20"/>
                <w:szCs w:val="20"/>
              </w:rPr>
              <w:t>Resmi yazışmalarda uyulacak esaslar</w:t>
            </w:r>
          </w:p>
        </w:tc>
      </w:tr>
      <w:tr w:rsidR="00527012" w:rsidTr="00527012" w14:paraId="33FE3628" w14:textId="77777777">
        <w:trPr>
          <w:trHeight w:val="2825"/>
        </w:trPr>
        <w:tc>
          <w:tcPr>
            <w:tcW w:w="1277" w:type="dxa"/>
            <w:shd w:val="clear" w:color="auto" w:fill="FFFFFF"/>
            <w:vAlign w:val="center"/>
          </w:tcPr>
          <w:p w:rsidR="00527012" w:rsidP="00527012" w:rsidRDefault="0093355B" w14:paraId="617FC6D7" w14:textId="656D63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Kontrol Etme ve Önlem Alma</w:t>
            </w:r>
          </w:p>
        </w:tc>
        <w:tc>
          <w:tcPr>
            <w:tcW w:w="1412" w:type="dxa"/>
            <w:shd w:val="clear" w:color="auto" w:fill="FFFFFF"/>
          </w:tcPr>
          <w:p w:rsidR="00527012" w:rsidP="00527012" w:rsidRDefault="00527012" w14:paraId="7DFC0975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4903C829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3122B412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1B62F4F4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3E5BE306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6621215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</w:t>
            </w:r>
          </w:p>
        </w:tc>
        <w:tc>
          <w:tcPr>
            <w:tcW w:w="3691" w:type="dxa"/>
            <w:shd w:val="clear" w:color="auto" w:fill="FFFFFF"/>
          </w:tcPr>
          <w:p w:rsidRPr="0035624D" w:rsidR="00527012" w:rsidP="00527012" w:rsidRDefault="00527012" w14:paraId="2009D1DE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33C4E666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23C7AC1A" w14:textId="77777777">
            <w:pPr>
              <w:rPr>
                <w:sz w:val="20"/>
                <w:szCs w:val="20"/>
              </w:rPr>
            </w:pP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7C59B320" wp14:anchorId="15C331C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86995</wp:posOffset>
                      </wp:positionV>
                      <wp:extent cx="1971675" cy="752475"/>
                      <wp:effectExtent l="0" t="0" r="28575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4632AE" w:rsidR="00527012" w:rsidP="00E0612D" w:rsidRDefault="00527012" w14:paraId="38472CA3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Havale edilen yazının değerlendirilmesi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16" style="position:absolute;margin-left:10.5pt;margin-top:6.85pt;width:155.2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w14:anchorId="15C33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">
                      <v:textbox>
                        <w:txbxContent>
                          <w:p w:rsidRPr="004632AE" w:rsidR="00527012" w:rsidP="00E0612D" w:rsidRDefault="00527012" w14:paraId="38472CA3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Havale edilen yazının değerlendirilmesi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35624D" w:rsidR="00527012" w:rsidP="00527012" w:rsidRDefault="00527012" w14:paraId="3E221B24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3D7808AC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40F18B19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0D72050B" w14:textId="77777777">
            <w:pPr>
              <w:rPr>
                <w:sz w:val="20"/>
                <w:szCs w:val="20"/>
              </w:rPr>
            </w:pPr>
            <w:r w:rsidRPr="003562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79C4E9F0" wp14:anchorId="1839BAEE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149225</wp:posOffset>
                      </wp:positionV>
                      <wp:extent cx="0" cy="666750"/>
                      <wp:effectExtent l="95250" t="19050" r="133350" b="952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Düz Ok Bağlayıcısı 18" style="position:absolute;margin-left:86.95pt;margin-top:11.75pt;width:0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" w14:anchorId="331FD73C">
                      <v:stroke endarrow="open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Pr="0035624D" w:rsidR="00527012" w:rsidP="00527012" w:rsidRDefault="00527012" w14:paraId="6A382AFE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07D654BA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447D201D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0F45C963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034B8E12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0495F760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083FBF26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527012" w:rsidP="00527012" w:rsidRDefault="00527012" w14:paraId="1094D1CA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3840F76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Kendisine havale edilen yazıyı ilgili personel gereği yapılacaksa yazının ivedilik derecesine göre süresi içinde gerekli işlemi yapar. Bilgi amaçlı bir yazı ise yazı hakkında tüm personeli bilgilendirir.</w:t>
            </w:r>
          </w:p>
          <w:p w:rsidRPr="0035624D" w:rsidR="00527012" w:rsidP="00527012" w:rsidRDefault="00527012" w14:paraId="2F60B04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(Tebliğ Ettirilir)</w:t>
            </w:r>
          </w:p>
        </w:tc>
        <w:tc>
          <w:tcPr>
            <w:tcW w:w="1417" w:type="dxa"/>
            <w:shd w:val="clear" w:color="auto" w:fill="FFFFFF"/>
          </w:tcPr>
          <w:p w:rsidR="00527012" w:rsidP="00527012" w:rsidRDefault="00527012" w14:paraId="2B5800B8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6A2053A8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75363270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3B39EDCC" w14:textId="77777777">
            <w:pPr>
              <w:rPr>
                <w:sz w:val="20"/>
                <w:szCs w:val="20"/>
              </w:rPr>
            </w:pPr>
          </w:p>
          <w:p w:rsidR="00527012" w:rsidP="00527012" w:rsidRDefault="00527012" w14:paraId="38646F5F" w14:textId="77777777">
            <w:pPr>
              <w:rPr>
                <w:sz w:val="20"/>
                <w:szCs w:val="20"/>
              </w:rPr>
            </w:pPr>
          </w:p>
          <w:p w:rsidRPr="0035624D" w:rsidR="00527012" w:rsidP="00527012" w:rsidRDefault="00527012" w14:paraId="00115533" w14:textId="77777777">
            <w:pPr>
              <w:rPr>
                <w:sz w:val="20"/>
                <w:szCs w:val="20"/>
              </w:rPr>
            </w:pPr>
            <w:r w:rsidRPr="004632AE">
              <w:rPr>
                <w:sz w:val="20"/>
                <w:szCs w:val="20"/>
              </w:rPr>
              <w:t>Resmi yazışmalarda uyulacak esaslar</w:t>
            </w:r>
          </w:p>
        </w:tc>
      </w:tr>
      <w:tr w:rsidR="00527012" w:rsidTr="00527012" w14:paraId="28C117B6" w14:textId="77777777">
        <w:trPr>
          <w:trHeight w:val="1865"/>
        </w:trPr>
        <w:tc>
          <w:tcPr>
            <w:tcW w:w="1277" w:type="dxa"/>
            <w:shd w:val="clear" w:color="auto" w:fill="FFFFFF"/>
            <w:vAlign w:val="center"/>
          </w:tcPr>
          <w:p w:rsidR="00527012" w:rsidP="00527012" w:rsidRDefault="0093355B" w14:paraId="3A7071F4" w14:textId="4CD898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C1764" w:rsidR="00527012" w:rsidP="00527012" w:rsidRDefault="00527012" w14:paraId="06D0617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DC1764" w:rsidR="00527012" w:rsidP="00527012" w:rsidRDefault="00527012" w14:paraId="0337616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14A80936" wp14:anchorId="124FA635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-49530</wp:posOffset>
                      </wp:positionV>
                      <wp:extent cx="2028825" cy="971550"/>
                      <wp:effectExtent l="57150" t="38100" r="85725" b="9525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971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D517FD" w:rsidR="00527012" w:rsidP="00D517FD" w:rsidRDefault="00527012" w14:paraId="0D8A3865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17FD">
                                    <w:rPr>
                                      <w:sz w:val="20"/>
                                      <w:szCs w:val="20"/>
                                    </w:rPr>
                                    <w:t>Giden yazının dosyalanması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28" style="position:absolute;left:0;text-align:left;margin-left:14.75pt;margin-top:-3.9pt;width:159.75pt;height:7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12]" strokecolor="black [3200]" strokeweight=".5pt" w14:anchorId="124FA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">
                      <v:stroke joinstyle="miter"/>
                      <v:textbox>
                        <w:txbxContent>
                          <w:p w:rsidRPr="00D517FD" w:rsidR="00527012" w:rsidP="00D517FD" w:rsidRDefault="00527012" w14:paraId="0D8A3865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17FD">
                              <w:rPr>
                                <w:sz w:val="20"/>
                                <w:szCs w:val="20"/>
                              </w:rPr>
                              <w:t>Giden yazının dosyalanması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C1764" w:rsidR="00527012" w:rsidP="00527012" w:rsidRDefault="00527012" w14:paraId="7E9F8F9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Dolaşımı tamamlanan yazı ilgili personel tarafından standart dosya planına uygun olarak dosyalanır. Kurum dışına gönderilecek yazı elden ya da posta aracılığıyla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C1764" w:rsidR="00527012" w:rsidP="00527012" w:rsidRDefault="00527012" w14:paraId="4A548D64" w14:textId="77777777">
            <w:pPr>
              <w:rPr>
                <w:sz w:val="20"/>
                <w:szCs w:val="20"/>
              </w:rPr>
            </w:pPr>
            <w:r w:rsidRPr="004632AE">
              <w:rPr>
                <w:sz w:val="20"/>
                <w:szCs w:val="20"/>
              </w:rPr>
              <w:t>Resmi yazışmalarda uyulacak esaslar</w:t>
            </w:r>
          </w:p>
        </w:tc>
      </w:tr>
    </w:tbl>
    <w:p w:rsidR="00527012" w:rsidP="001B4140" w:rsidRDefault="00A40877" w14:paraId="12B7678E" w14:textId="77777777">
      <w:r>
        <w:lastRenderedPageBreak/>
        <w:t xml:space="preserve">             </w:t>
      </w:r>
    </w:p>
    <w:p w:rsidR="00A40877" w:rsidP="001B4140" w:rsidRDefault="00A40877" w14:paraId="210C5C2C" w14:textId="77777777">
      <w:r>
        <w:t xml:space="preserve">                                  </w:t>
      </w:r>
    </w:p>
    <w:sectPr w:rsidR="00A40877" w:rsidSect="00797AE3">
      <w:footerReference r:id="R2050fa9192644585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DB3D5" w14:textId="77777777" w:rsidR="009D2F82" w:rsidRDefault="009D2F82">
      <w:r>
        <w:separator/>
      </w:r>
    </w:p>
  </w:endnote>
  <w:endnote w:type="continuationSeparator" w:id="0">
    <w:p w14:paraId="3ECB3D53" w14:textId="77777777" w:rsidR="009D2F82" w:rsidRDefault="009D2F82">
      <w:r>
        <w:continuationSeparator/>
      </w:r>
    </w:p>
  </w:endnote>
  <w:endnote w:id="1">
    <w:p w14:paraId="124FB6A6" w14:textId="77777777"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 w14:paraId="7F982AFE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0D9B7" w14:textId="77777777" w:rsidR="009D2F82" w:rsidRDefault="009D2F82">
      <w:r>
        <w:separator/>
      </w:r>
    </w:p>
  </w:footnote>
  <w:footnote w:type="continuationSeparator" w:id="0">
    <w:p w14:paraId="0FCE564A" w14:textId="77777777" w:rsidR="009D2F82" w:rsidRDefault="009D2F8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343960" w14:paraId="0150A50C" w14:textId="77777777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 w14:paraId="1F1B8C1D" w14:textId="77777777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060E7611" wp14:editId="73D42F08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 w14:paraId="7EDAE486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 w14:paraId="2E7DE2C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 w14:paraId="2E71B25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 w14:paraId="5AD3FA2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 w14:paraId="11310470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Türkçe Öğretimi Uygulama ve Araştırma Merkezi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 w14:paraId="2083F4BC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1D4356" wp14:editId="33AD16C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343960" w14:paraId="0483514C" w14:textId="77777777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 w14:paraId="0DD85B2F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 w14:paraId="402ED8C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RESMİ YAZIŞMALAR İŞ AKIŞI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 w14:paraId="603FA3FF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İA/UAM24/01</w:t>
          </w:r>
        </w:p>
      </w:tc>
    </w:tr>
    <w:tr w:rsidRPr="006A0EAB" w:rsidR="00797AE3" w:rsidTr="00343960" w14:paraId="21D1F4B7" w14:textId="77777777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 w14:paraId="3CD2740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 w14:paraId="70BAED5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 w14:paraId="4E2FFB8B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12.09.2017</w:t>
          </w:r>
        </w:p>
      </w:tc>
    </w:tr>
    <w:tr w:rsidRPr="006A0EAB" w:rsidR="00797AE3" w:rsidTr="00343960" w14:paraId="267E170A" w14:textId="77777777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 w14:paraId="0EA5D59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 w14:paraId="0AFEE14A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 w14:paraId="6F157D8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01/6.09.2022</w:t>
          </w:r>
        </w:p>
      </w:tc>
    </w:tr>
    <w:tr w:rsidRPr="006A0EAB" w:rsidR="00797AE3" w:rsidTr="00343960" w14:paraId="5731E8A2" w14:textId="77777777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 w14:paraId="4E46908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 w14:paraId="042295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 w14:paraId="3DD6095C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D2F8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D2F8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30B6835E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60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3960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27012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D1416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355B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34F5"/>
    <w:rsid w:val="009B5793"/>
    <w:rsid w:val="009B5B42"/>
    <w:rsid w:val="009C1C52"/>
    <w:rsid w:val="009C549A"/>
    <w:rsid w:val="009C5740"/>
    <w:rsid w:val="009C6662"/>
    <w:rsid w:val="009D2F8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0E3A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C94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050fa919264458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8A40-2157-4832-8B9B-558D78C3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Resmi Yzaşma (1)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Asus-BM6AD</dc:creator>
  <cp:keywords/>
  <dc:description/>
  <cp:lastModifiedBy>Asus-BM6AD</cp:lastModifiedBy>
  <cp:revision>2</cp:revision>
  <cp:lastPrinted>2018-09-24T13:03:00Z</cp:lastPrinted>
  <dcterms:created xsi:type="dcterms:W3CDTF">2022-09-02T11:47:00Z</dcterms:created>
  <dcterms:modified xsi:type="dcterms:W3CDTF">2022-09-02T11:47:00Z</dcterms:modified>
</cp:coreProperties>
</file>