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3CB5" w:rsidR="007A2926" w:rsidP="001B4140" w:rsidRDefault="007A2926" w14:paraId="679A76BB" w14:textId="77777777">
      <w:pPr>
        <w:rPr>
          <w:sz w:val="8"/>
        </w:rPr>
      </w:pPr>
      <w:bookmarkStart w:name="_GoBack" w:id="0"/>
      <w:bookmarkEnd w:id="0"/>
    </w:p>
    <w:tbl>
      <w:tblPr>
        <w:tblpPr w:leftFromText="141" w:rightFromText="141" w:vertAnchor="text" w:tblpXSpec="center" w:tblpY="1"/>
        <w:tblOverlap w:val="never"/>
        <w:tblW w:w="10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969"/>
        <w:gridCol w:w="2693"/>
        <w:gridCol w:w="1417"/>
      </w:tblGrid>
      <w:tr w:rsidR="009B2773" w:rsidTr="00282974" w14:paraId="6647A7BE" w14:textId="77777777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P="00797AE3" w:rsidRDefault="009B2773" w14:paraId="2BC9C8F0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 w14:paraId="772E7354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P="00797AE3" w:rsidRDefault="00797AE3" w14:paraId="4C0B5D0B" w14:textId="77777777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969" w:type="dxa"/>
            <w:shd w:val="clear" w:color="auto" w:fill="C00000"/>
            <w:vAlign w:val="center"/>
            <w:hideMark/>
          </w:tcPr>
          <w:p w:rsidRPr="00797AE3" w:rsidR="009B2773" w:rsidP="00797AE3" w:rsidRDefault="009B2773" w14:paraId="6AFD4ED4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P="00797AE3" w:rsidRDefault="009B2773" w14:paraId="12C60112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P="00797AE3" w:rsidRDefault="009B2773" w14:paraId="5123D24D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F130C1" w:rsidTr="00282974" w14:paraId="6CB69E67" w14:textId="77777777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F130C1" w:rsidP="00F130C1" w:rsidRDefault="00E37440" w14:paraId="65FB00B5" w14:textId="34F826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A4588F" w:rsidR="00282974" w:rsidP="00282974" w:rsidRDefault="00282974" w14:paraId="6957140A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Birim P</w:t>
            </w:r>
            <w:r w:rsidRPr="00A4588F">
              <w:rPr>
                <w:sz w:val="16"/>
                <w:szCs w:val="16"/>
              </w:rPr>
              <w:t>ersoneli</w:t>
            </w:r>
          </w:p>
          <w:p w:rsidRPr="00A4588F" w:rsidR="00F130C1" w:rsidP="00282974" w:rsidRDefault="00F130C1" w14:paraId="4CA8C03D" w14:textId="77777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noWrap/>
          </w:tcPr>
          <w:p w:rsidRPr="00A4588F" w:rsidR="00282974" w:rsidP="00282974" w:rsidRDefault="00282974" w14:paraId="00E3C0A0" w14:textId="77777777">
            <w:pPr>
              <w:jc w:val="center"/>
              <w:rPr>
                <w:sz w:val="16"/>
                <w:szCs w:val="16"/>
              </w:rPr>
            </w:pPr>
          </w:p>
          <w:p w:rsidRPr="00A4588F" w:rsidR="00282974" w:rsidP="00282974" w:rsidRDefault="00282974" w14:paraId="3C617325" w14:textId="7777777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55A2098D" wp14:anchorId="06ADD3C6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104140</wp:posOffset>
                      </wp:positionV>
                      <wp:extent cx="1171575" cy="276225"/>
                      <wp:effectExtent l="0" t="0" r="28575" b="28575"/>
                      <wp:wrapNone/>
                      <wp:docPr id="6" name="Yuvarlatılmış 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276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4588F" w:rsidR="00282974" w:rsidP="00282974" w:rsidRDefault="00282974" w14:paraId="752C71FC" w14:textId="7777777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588F">
                                    <w:rPr>
                                      <w:sz w:val="18"/>
                                      <w:szCs w:val="18"/>
                                    </w:rPr>
                                    <w:t xml:space="preserve">Gelen Evrak </w:t>
                                  </w:r>
                                </w:p>
                                <w:p w:rsidR="00282974" w:rsidRDefault="00282974" w14:paraId="451DD565" w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id="Yuvarlatılmış Dikdörtgen 6" style="position:absolute;margin-left:35.55pt;margin-top:8.2pt;width:92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arcsize="10923f" w14:anchorId="06ADD3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">
                      <v:textbox>
                        <w:txbxContent>
                          <w:p w:rsidRPr="00A4588F" w:rsidR="00282974" w:rsidP="00282974" w:rsidRDefault="00282974" w14:paraId="752C71FC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588F">
                              <w:rPr>
                                <w:sz w:val="18"/>
                                <w:szCs w:val="18"/>
                              </w:rPr>
                              <w:t xml:space="preserve">Gelen Evrak </w:t>
                            </w:r>
                          </w:p>
                          <w:p w:rsidR="00282974" w:rsidRDefault="00282974" w14:paraId="451DD565" w14:textId="77777777"/>
                        </w:txbxContent>
                      </v:textbox>
                    </v:roundrect>
                  </w:pict>
                </mc:Fallback>
              </mc:AlternateContent>
            </w:r>
          </w:p>
          <w:p w:rsidRPr="00A4588F" w:rsidR="00282974" w:rsidP="00282974" w:rsidRDefault="00282974" w14:paraId="018B350D" w14:textId="77777777">
            <w:pPr>
              <w:rPr>
                <w:sz w:val="16"/>
                <w:szCs w:val="16"/>
              </w:rPr>
            </w:pPr>
          </w:p>
          <w:p w:rsidRPr="00A4588F" w:rsidR="00F130C1" w:rsidP="00282974" w:rsidRDefault="00282974" w14:paraId="547EF429" w14:textId="77777777">
            <w:pPr>
              <w:jc w:val="center"/>
              <w:rPr>
                <w:sz w:val="16"/>
                <w:szCs w:val="16"/>
              </w:rPr>
            </w:pPr>
            <w:r w:rsidRPr="00A4588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17EBBBF1" wp14:anchorId="44555005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330835</wp:posOffset>
                      </wp:positionV>
                      <wp:extent cx="0" cy="240030"/>
                      <wp:effectExtent l="57150" t="17780" r="57150" b="27940"/>
                      <wp:wrapNone/>
                      <wp:docPr id="3" name="Düz Bağlayıc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003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Düz Bağlayıcı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1.4pt,26.05pt" to="81.4pt,44.95pt" w14:anchorId="370325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282974" w:rsidR="00282974" w:rsidP="00282974" w:rsidRDefault="00282974" w14:paraId="2569AAD4" w14:textId="77777777">
            <w:pPr>
              <w:rPr>
                <w:sz w:val="16"/>
                <w:szCs w:val="16"/>
              </w:rPr>
            </w:pPr>
          </w:p>
          <w:p w:rsidRPr="00282974" w:rsidR="00282974" w:rsidP="00282974" w:rsidRDefault="00282974" w14:paraId="61CB5577" w14:textId="7530F721">
            <w:pPr>
              <w:rPr>
                <w:sz w:val="16"/>
                <w:szCs w:val="16"/>
              </w:rPr>
            </w:pPr>
            <w:r w:rsidRPr="00282974">
              <w:rPr>
                <w:sz w:val="16"/>
                <w:szCs w:val="16"/>
              </w:rPr>
              <w:t xml:space="preserve">Resmi yazışma yolu ve elektronik ortamdan gelen evraklar; </w:t>
            </w:r>
            <w:r w:rsidRPr="00282974" w:rsidR="00E37440">
              <w:rPr>
                <w:sz w:val="16"/>
                <w:szCs w:val="16"/>
              </w:rPr>
              <w:t>İKC-</w:t>
            </w:r>
            <w:r w:rsidRPr="00282974">
              <w:rPr>
                <w:sz w:val="16"/>
                <w:szCs w:val="16"/>
              </w:rPr>
              <w:t xml:space="preserve"> UBS Tömer Gelen Evrak modülünden kabul edilir. </w:t>
            </w:r>
          </w:p>
          <w:p w:rsidRPr="00282974" w:rsidR="00F130C1" w:rsidP="00282974" w:rsidRDefault="00F130C1" w14:paraId="509A96E3" w14:textId="77777777">
            <w:pPr>
              <w:pStyle w:val="GvdeMetni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282974" w:rsidR="00282974" w:rsidP="00282974" w:rsidRDefault="00282974" w14:paraId="559B6871" w14:textId="77777777">
            <w:pPr>
              <w:rPr>
                <w:sz w:val="16"/>
                <w:szCs w:val="16"/>
              </w:rPr>
            </w:pPr>
            <w:r w:rsidRPr="00282974">
              <w:rPr>
                <w:sz w:val="16"/>
                <w:szCs w:val="16"/>
              </w:rPr>
              <w:t>-İKC-UBS-Turizm Fak. Gelen Evrak Modülü</w:t>
            </w:r>
          </w:p>
          <w:p w:rsidRPr="00282974" w:rsidR="00F130C1" w:rsidP="00F130C1" w:rsidRDefault="00F130C1" w14:paraId="4602990F" w14:textId="77777777">
            <w:pPr>
              <w:rPr>
                <w:sz w:val="16"/>
                <w:szCs w:val="16"/>
              </w:rPr>
            </w:pPr>
          </w:p>
        </w:tc>
      </w:tr>
      <w:tr w:rsidR="00F130C1" w:rsidTr="00282974" w14:paraId="7A7A0F40" w14:textId="77777777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F130C1" w:rsidP="00F130C1" w:rsidRDefault="00E37440" w14:paraId="34E7B9F9" w14:textId="1DEF41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A4588F" w:rsidR="00282974" w:rsidP="00282974" w:rsidRDefault="00282974" w14:paraId="38D6564E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Birim P</w:t>
            </w:r>
            <w:r w:rsidRPr="00A4588F">
              <w:rPr>
                <w:sz w:val="16"/>
                <w:szCs w:val="16"/>
              </w:rPr>
              <w:t>ersoneli</w:t>
            </w:r>
          </w:p>
          <w:p w:rsidR="00F130C1" w:rsidP="00F130C1" w:rsidRDefault="00F130C1" w14:paraId="11B9C7CE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noWrap/>
            <w:vAlign w:val="center"/>
          </w:tcPr>
          <w:p w:rsidR="00282974" w:rsidP="00F130C1" w:rsidRDefault="00282974" w14:paraId="1F32D8AB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1192B71B" wp14:anchorId="4995C426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26035</wp:posOffset>
                      </wp:positionV>
                      <wp:extent cx="1790700" cy="990600"/>
                      <wp:effectExtent l="19050" t="19050" r="19050" b="38100"/>
                      <wp:wrapNone/>
                      <wp:docPr id="5" name="Akış Çizelgesi: Kara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9906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4588F" w:rsidR="00282974" w:rsidP="00282974" w:rsidRDefault="00282974" w14:paraId="51ABB8B7" w14:textId="7777777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588F">
                                    <w:rPr>
                                      <w:sz w:val="18"/>
                                      <w:szCs w:val="18"/>
                                    </w:rPr>
                                    <w:t>Evrak ile ilgili bir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4588F">
                                    <w:rPr>
                                      <w:sz w:val="18"/>
                                      <w:szCs w:val="18"/>
                                    </w:rPr>
                                    <w:t xml:space="preserve">işlem yapılacak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m</w:t>
                                  </w:r>
                                  <w:r w:rsidRPr="00A4588F">
                                    <w:rPr>
                                      <w:sz w:val="18"/>
                                      <w:szCs w:val="18"/>
                                    </w:rPr>
                                    <w:t>ı?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110" coordsize="21600,21600" o:spt="110" path="m10800,l,10800,10800,21600,21600,10800xe" w14:anchorId="4995C426">
                      <v:stroke joinstyle="miter"/>
                      <v:path textboxrect="5400,5400,16200,16200" gradientshapeok="t" o:connecttype="rect"/>
                    </v:shapetype>
                    <v:shape id="Akış Çizelgesi: Karar 5" style="position:absolute;margin-left:10pt;margin-top:2.05pt;width:141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">
                      <v:textbox>
                        <w:txbxContent>
                          <w:p w:rsidRPr="00A4588F" w:rsidR="00282974" w:rsidP="00282974" w:rsidRDefault="00282974" w14:paraId="51ABB8B7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4588F">
                              <w:rPr>
                                <w:sz w:val="18"/>
                                <w:szCs w:val="18"/>
                              </w:rPr>
                              <w:t>Evrak ile ilgili bir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4588F">
                              <w:rPr>
                                <w:sz w:val="18"/>
                                <w:szCs w:val="18"/>
                              </w:rPr>
                              <w:t xml:space="preserve">işlem yapılacak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</w:t>
                            </w:r>
                            <w:r w:rsidRPr="00A4588F">
                              <w:rPr>
                                <w:sz w:val="18"/>
                                <w:szCs w:val="18"/>
                              </w:rPr>
                              <w:t>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82974" w:rsidP="00282974" w:rsidRDefault="00282974" w14:paraId="7CAEDFC0" w14:textId="77777777">
            <w:pPr>
              <w:rPr>
                <w:b/>
                <w:sz w:val="16"/>
                <w:szCs w:val="16"/>
              </w:rPr>
            </w:pPr>
          </w:p>
          <w:p w:rsidR="00282974" w:rsidP="00282974" w:rsidRDefault="00282974" w14:paraId="5BCABB77" w14:textId="77777777">
            <w:pPr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</w:t>
            </w:r>
            <w:r w:rsidRPr="00A4588F">
              <w:rPr>
                <w:b/>
                <w:sz w:val="16"/>
                <w:szCs w:val="16"/>
              </w:rPr>
              <w:t>HAYIR</w:t>
            </w:r>
          </w:p>
          <w:p w:rsidRPr="00282974" w:rsidR="00F130C1" w:rsidP="00282974" w:rsidRDefault="00282974" w14:paraId="0B86A1AB" w14:textId="77777777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1349AEE4" wp14:anchorId="44873D5B">
                      <wp:simplePos x="0" y="0"/>
                      <wp:positionH relativeFrom="column">
                        <wp:posOffset>1833880</wp:posOffset>
                      </wp:positionH>
                      <wp:positionV relativeFrom="paragraph">
                        <wp:posOffset>5715</wp:posOffset>
                      </wp:positionV>
                      <wp:extent cx="478155" cy="0"/>
                      <wp:effectExtent l="16510" t="10795" r="10160" b="17780"/>
                      <wp:wrapNone/>
                      <wp:docPr id="11" name="Düz Bağlayıc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81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Düz Bağlayıcı 11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44.4pt,.45pt" to="182.05pt,.45pt" w14:anchorId="0B3E6C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"/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A4588F" w:rsidR="00282974" w:rsidP="00282974" w:rsidRDefault="00282974" w14:paraId="46F4E401" w14:textId="18353E1A">
            <w:pPr>
              <w:jc w:val="both"/>
              <w:rPr>
                <w:sz w:val="16"/>
                <w:szCs w:val="16"/>
              </w:rPr>
            </w:pPr>
            <w:r w:rsidRPr="00A4588F">
              <w:rPr>
                <w:sz w:val="16"/>
                <w:szCs w:val="16"/>
              </w:rPr>
              <w:t xml:space="preserve">-Gelen evrakla ilgili hangi iş veya işlemin yapılacağına </w:t>
            </w:r>
            <w:r w:rsidR="00E37440">
              <w:rPr>
                <w:sz w:val="16"/>
                <w:szCs w:val="16"/>
              </w:rPr>
              <w:t>yazı işleri</w:t>
            </w:r>
            <w:r>
              <w:rPr>
                <w:sz w:val="16"/>
                <w:szCs w:val="16"/>
              </w:rPr>
              <w:t xml:space="preserve"> personeli</w:t>
            </w:r>
            <w:r w:rsidRPr="00A4588F">
              <w:rPr>
                <w:sz w:val="16"/>
                <w:szCs w:val="16"/>
              </w:rPr>
              <w:t xml:space="preserve"> tarafından karar verilir.</w:t>
            </w:r>
          </w:p>
          <w:p w:rsidR="00F130C1" w:rsidP="00F130C1" w:rsidRDefault="00F130C1" w14:paraId="3BDBCDC2" w14:textId="77777777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Pr="00A4588F" w:rsidR="00282974" w:rsidP="00282974" w:rsidRDefault="00282974" w14:paraId="7A716BAE" w14:textId="7B2CC074">
            <w:pPr>
              <w:rPr>
                <w:sz w:val="16"/>
                <w:szCs w:val="16"/>
              </w:rPr>
            </w:pPr>
            <w:r w:rsidRPr="00A4588F">
              <w:rPr>
                <w:sz w:val="16"/>
                <w:szCs w:val="16"/>
              </w:rPr>
              <w:t>-</w:t>
            </w:r>
            <w:r w:rsidRPr="00A4588F" w:rsidR="00E37440">
              <w:rPr>
                <w:sz w:val="16"/>
                <w:szCs w:val="16"/>
              </w:rPr>
              <w:t>Yükseköğretim Üst</w:t>
            </w:r>
            <w:r w:rsidRPr="00A4588F">
              <w:rPr>
                <w:sz w:val="16"/>
                <w:szCs w:val="16"/>
              </w:rPr>
              <w:t xml:space="preserve"> Kuruluşları ile Yükseköğretim Kurumlarının İdari teşkilatı Hakk. Kanun Hük. Kararname</w:t>
            </w:r>
          </w:p>
          <w:p w:rsidR="00F130C1" w:rsidP="00282974" w:rsidRDefault="00F130C1" w14:paraId="6C3CFB1A" w14:textId="77777777">
            <w:pPr>
              <w:rPr>
                <w:sz w:val="20"/>
                <w:szCs w:val="20"/>
              </w:rPr>
            </w:pPr>
          </w:p>
        </w:tc>
      </w:tr>
      <w:tr w:rsidR="00F130C1" w:rsidTr="00282974" w14:paraId="1B3A0A39" w14:textId="77777777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F130C1" w:rsidP="00F130C1" w:rsidRDefault="00E37440" w14:paraId="37A7FF5D" w14:textId="68A454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A4588F" w:rsidR="00282974" w:rsidP="00282974" w:rsidRDefault="00282974" w14:paraId="42FC6907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Birim P</w:t>
            </w:r>
            <w:r w:rsidRPr="00A4588F">
              <w:rPr>
                <w:sz w:val="16"/>
                <w:szCs w:val="16"/>
              </w:rPr>
              <w:t>ersoneli</w:t>
            </w:r>
          </w:p>
          <w:p w:rsidRPr="00A30848" w:rsidR="00F130C1" w:rsidP="00F130C1" w:rsidRDefault="00F130C1" w14:paraId="68560E01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noWrap/>
          </w:tcPr>
          <w:p w:rsidRPr="00282974" w:rsidR="00F130C1" w:rsidP="00282974" w:rsidRDefault="00282974" w14:paraId="48641BBF" w14:textId="77777777">
            <w:pPr>
              <w:rPr>
                <w:b/>
                <w:color w:val="000000"/>
                <w:sz w:val="20"/>
                <w:szCs w:val="20"/>
              </w:rPr>
            </w:pPr>
            <w:r w:rsidRPr="00282974">
              <w:rPr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4FBE3F57" wp14:anchorId="0CC72AB6">
                      <wp:simplePos x="0" y="0"/>
                      <wp:positionH relativeFrom="column">
                        <wp:posOffset>1165859</wp:posOffset>
                      </wp:positionH>
                      <wp:positionV relativeFrom="paragraph">
                        <wp:posOffset>356235</wp:posOffset>
                      </wp:positionV>
                      <wp:extent cx="909955" cy="514350"/>
                      <wp:effectExtent l="0" t="0" r="23495" b="19050"/>
                      <wp:wrapNone/>
                      <wp:docPr id="8" name="Yuvarlatılmış 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51435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4588F" w:rsidR="00282974" w:rsidP="00282974" w:rsidRDefault="00282974" w14:paraId="22E97488" w14:textId="7777777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588F">
                                    <w:rPr>
                                      <w:sz w:val="18"/>
                                      <w:szCs w:val="18"/>
                                    </w:rPr>
                                    <w:t xml:space="preserve">Dosyaya kaldırılır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id="Yuvarlatılmış Dikdörtgen 8" style="position:absolute;margin-left:91.8pt;margin-top:28.05pt;width:71.6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weight="1.5pt" arcsize=".5" w14:anchorId="0CC72A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">
                      <v:textbox>
                        <w:txbxContent>
                          <w:p w:rsidRPr="00A4588F" w:rsidR="00282974" w:rsidP="00282974" w:rsidRDefault="00282974" w14:paraId="22E97488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588F">
                              <w:rPr>
                                <w:sz w:val="18"/>
                                <w:szCs w:val="18"/>
                              </w:rPr>
                              <w:t xml:space="preserve">Dosyaya kaldırılır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82974">
              <w:rPr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5C593DC0" wp14:anchorId="5090C16C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64135</wp:posOffset>
                      </wp:positionV>
                      <wp:extent cx="5080" cy="818515"/>
                      <wp:effectExtent l="76200" t="0" r="71120" b="57785"/>
                      <wp:wrapNone/>
                      <wp:docPr id="7" name="Düz Bağlayıc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0" cy="8185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Düz Bağlayıcı 7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0.1pt,5.05pt" to="80.5pt,69.5pt" w14:anchorId="58818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">
                      <v:stroke endarrow="block"/>
                    </v:line>
                  </w:pict>
                </mc:Fallback>
              </mc:AlternateContent>
            </w:r>
            <w:r w:rsidRPr="00282974">
              <w:rPr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0F072E3F" wp14:anchorId="66A2CFB5">
                      <wp:simplePos x="0" y="0"/>
                      <wp:positionH relativeFrom="column">
                        <wp:posOffset>2308859</wp:posOffset>
                      </wp:positionH>
                      <wp:positionV relativeFrom="paragraph">
                        <wp:posOffset>-586740</wp:posOffset>
                      </wp:positionV>
                      <wp:extent cx="9525" cy="1238250"/>
                      <wp:effectExtent l="0" t="0" r="28575" b="19050"/>
                      <wp:wrapNone/>
                      <wp:docPr id="10" name="Düz Bağlayıc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12382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Düz Bağlayıcı 10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81.8pt,-46.2pt" to="182.55pt,51.3pt" w14:anchorId="708CFE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"/>
                  </w:pict>
                </mc:Fallback>
              </mc:AlternateContent>
            </w:r>
            <w:r w:rsidRPr="00282974">
              <w:rPr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25D7E1D0" wp14:anchorId="2185D20C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652780</wp:posOffset>
                      </wp:positionV>
                      <wp:extent cx="228600" cy="0"/>
                      <wp:effectExtent l="27305" t="65405" r="10795" b="58420"/>
                      <wp:wrapNone/>
                      <wp:docPr id="9" name="Düz Bağlayıc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Düz Bağlayıcı 9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63.05pt,51.4pt" to="181.05pt,51.4pt" w14:anchorId="1F520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Pr="00282974">
              <w:rPr>
                <w:b/>
                <w:color w:val="000000"/>
                <w:sz w:val="20"/>
                <w:szCs w:val="20"/>
              </w:rPr>
              <w:t>EVET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A4588F" w:rsidR="00282974" w:rsidP="00282974" w:rsidRDefault="00282974" w14:paraId="438950FE" w14:textId="77777777">
            <w:pPr>
              <w:rPr>
                <w:sz w:val="16"/>
                <w:szCs w:val="16"/>
              </w:rPr>
            </w:pPr>
            <w:r w:rsidRPr="00A4588F">
              <w:rPr>
                <w:sz w:val="16"/>
                <w:szCs w:val="16"/>
              </w:rPr>
              <w:t>Herhangi bir işlem yapılmayacağına karar verilen veya bilgi amaçlı gelen evraklar kayıt edilir ve ilgili dosyasına kaldırılır.</w:t>
            </w:r>
          </w:p>
          <w:p w:rsidRPr="00A30848" w:rsidR="00F130C1" w:rsidP="00F130C1" w:rsidRDefault="00F130C1" w14:paraId="05F4FB9D" w14:textId="7777777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A4588F" w:rsidR="00282974" w:rsidP="00282974" w:rsidRDefault="00282974" w14:paraId="2265799F" w14:textId="77777777">
            <w:pPr>
              <w:rPr>
                <w:sz w:val="16"/>
                <w:szCs w:val="16"/>
              </w:rPr>
            </w:pPr>
            <w:r w:rsidRPr="00A4588F">
              <w:rPr>
                <w:sz w:val="16"/>
                <w:szCs w:val="16"/>
              </w:rPr>
              <w:t>-YÖK Saklama Süreli Standart Dosya Planı</w:t>
            </w:r>
          </w:p>
          <w:p w:rsidRPr="00A30848" w:rsidR="00F130C1" w:rsidP="00F130C1" w:rsidRDefault="00F130C1" w14:paraId="29F79C75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F130C1" w:rsidTr="00282974" w14:paraId="1D9FF0C5" w14:textId="77777777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A30848" w:rsidR="00F130C1" w:rsidP="00F130C1" w:rsidRDefault="007679EA" w14:paraId="1CA6FEC2" w14:textId="7EFBBF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 ve 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A4588F" w:rsidR="00282974" w:rsidP="00282974" w:rsidRDefault="00282974" w14:paraId="4D8807FB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Birim P</w:t>
            </w:r>
            <w:r w:rsidRPr="00A4588F">
              <w:rPr>
                <w:sz w:val="16"/>
                <w:szCs w:val="16"/>
              </w:rPr>
              <w:t>ersoneli</w:t>
            </w:r>
          </w:p>
          <w:p w:rsidRPr="00A30848" w:rsidR="00F130C1" w:rsidP="00F130C1" w:rsidRDefault="00F130C1" w14:paraId="76A7082A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noWrap/>
            <w:vAlign w:val="center"/>
          </w:tcPr>
          <w:p w:rsidRPr="00A30848" w:rsidR="00F130C1" w:rsidP="00F130C1" w:rsidRDefault="00282974" w14:paraId="00F12740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78F360E8" wp14:anchorId="65FEBF07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-15875</wp:posOffset>
                      </wp:positionV>
                      <wp:extent cx="1828800" cy="538480"/>
                      <wp:effectExtent l="10795" t="15240" r="17780" b="17780"/>
                      <wp:wrapNone/>
                      <wp:docPr id="12" name="Akış Çizelgesi: İşle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384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4588F" w:rsidR="00282974" w:rsidP="00E37440" w:rsidRDefault="00282974" w14:paraId="01AE2E8C" w14:textId="05247B5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588F">
                                    <w:rPr>
                                      <w:sz w:val="18"/>
                                      <w:szCs w:val="18"/>
                                    </w:rPr>
                                    <w:t>Evrak incelenir ve ilgili personele</w:t>
                                  </w:r>
                                  <w:r w:rsidR="00E37440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4588F">
                                    <w:rPr>
                                      <w:sz w:val="18"/>
                                      <w:szCs w:val="18"/>
                                    </w:rPr>
                                    <w:t>havale</w:t>
                                  </w:r>
                                  <w:r w:rsidR="00E37440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4588F">
                                    <w:rPr>
                                      <w:sz w:val="18"/>
                                      <w:szCs w:val="18"/>
                                    </w:rPr>
                                    <w:t>edilir. Gereken evraklar Dekan a arz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109" coordsize="21600,21600" o:spt="109" path="m,l,21600r21600,l21600,xe" w14:anchorId="65FEBF07">
                      <v:stroke joinstyle="miter"/>
                      <v:path gradientshapeok="t" o:connecttype="rect"/>
                    </v:shapetype>
                    <v:shape id="Akış Çizelgesi: İşlem 12" style="position:absolute;margin-left:19.3pt;margin-top:-1.25pt;width:2in;height:4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">
                      <v:textbox>
                        <w:txbxContent>
                          <w:p w:rsidRPr="00A4588F" w:rsidR="00282974" w:rsidP="00E37440" w:rsidRDefault="00282974" w14:paraId="01AE2E8C" w14:textId="05247B5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588F">
                              <w:rPr>
                                <w:sz w:val="18"/>
                                <w:szCs w:val="18"/>
                              </w:rPr>
                              <w:t>Evrak incelenir ve ilgili personele</w:t>
                            </w:r>
                            <w:r w:rsidR="00E3744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4588F">
                              <w:rPr>
                                <w:sz w:val="18"/>
                                <w:szCs w:val="18"/>
                              </w:rPr>
                              <w:t>havale</w:t>
                            </w:r>
                            <w:r w:rsidR="00E3744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4588F">
                              <w:rPr>
                                <w:sz w:val="18"/>
                                <w:szCs w:val="18"/>
                              </w:rPr>
                              <w:t>edilir. Gereken evraklar Dekan a arz 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A4588F" w:rsidR="00282974" w:rsidP="00282974" w:rsidRDefault="00282974" w14:paraId="3E7B7C9F" w14:textId="0D01862C">
            <w:pPr>
              <w:pStyle w:val="GvdeMetni"/>
              <w:rPr>
                <w:rFonts w:ascii="Times New Roman" w:hAnsi="Times New Roman"/>
                <w:sz w:val="16"/>
                <w:szCs w:val="16"/>
              </w:rPr>
            </w:pPr>
            <w:r w:rsidRPr="00A4588F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Müdür Yardımcısı</w:t>
            </w:r>
            <w:r w:rsidRPr="00A4588F">
              <w:rPr>
                <w:rFonts w:ascii="Times New Roman" w:hAnsi="Times New Roman"/>
                <w:sz w:val="16"/>
                <w:szCs w:val="16"/>
              </w:rPr>
              <w:t xml:space="preserve"> evrakları </w:t>
            </w:r>
            <w:r w:rsidRPr="00A4588F" w:rsidR="00E37440">
              <w:rPr>
                <w:rFonts w:ascii="Times New Roman" w:hAnsi="Times New Roman"/>
                <w:sz w:val="16"/>
                <w:szCs w:val="16"/>
              </w:rPr>
              <w:t>inceler, tarih</w:t>
            </w:r>
            <w:r w:rsidRPr="00A4588F">
              <w:rPr>
                <w:rFonts w:ascii="Times New Roman" w:hAnsi="Times New Roman"/>
                <w:sz w:val="16"/>
                <w:szCs w:val="16"/>
              </w:rPr>
              <w:t xml:space="preserve"> ve paraf atarak yapılması gereken işlemi, hangi birimin yapacağını evrak üzerine not düşer. </w:t>
            </w:r>
          </w:p>
          <w:p w:rsidRPr="00A30848" w:rsidR="00F130C1" w:rsidP="00F130C1" w:rsidRDefault="00F130C1" w14:paraId="2268A659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A4588F" w:rsidR="00282974" w:rsidP="00282974" w:rsidRDefault="00282974" w14:paraId="23C26752" w14:textId="77777777">
            <w:pPr>
              <w:rPr>
                <w:sz w:val="16"/>
                <w:szCs w:val="16"/>
              </w:rPr>
            </w:pPr>
            <w:r w:rsidRPr="00A4588F">
              <w:rPr>
                <w:sz w:val="16"/>
                <w:szCs w:val="16"/>
              </w:rPr>
              <w:t>-Resmi Yazışma Kuralları Yönetmeliği</w:t>
            </w:r>
          </w:p>
          <w:p w:rsidRPr="00A30848" w:rsidR="00F130C1" w:rsidP="00F130C1" w:rsidRDefault="00F130C1" w14:paraId="74027719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F130C1" w:rsidTr="00282974" w14:paraId="7424126E" w14:textId="77777777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F130C1" w:rsidP="00F130C1" w:rsidRDefault="00E37440" w14:paraId="1BE4849E" w14:textId="7F0BF2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A4588F" w:rsidR="00282974" w:rsidP="00282974" w:rsidRDefault="00282974" w14:paraId="28C06D14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Birim P</w:t>
            </w:r>
            <w:r w:rsidRPr="00A4588F">
              <w:rPr>
                <w:sz w:val="16"/>
                <w:szCs w:val="16"/>
              </w:rPr>
              <w:t>ersoneli</w:t>
            </w:r>
          </w:p>
          <w:p w:rsidR="00F130C1" w:rsidP="00F130C1" w:rsidRDefault="00F130C1" w14:paraId="79255D45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Pr="00A4588F" w:rsidR="00282974" w:rsidP="00282974" w:rsidRDefault="00282974" w14:paraId="29782B6F" w14:textId="77777777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5682667C" wp14:anchorId="2BD99DAB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-81280</wp:posOffset>
                      </wp:positionV>
                      <wp:extent cx="1171575" cy="276225"/>
                      <wp:effectExtent l="0" t="0" r="28575" b="28575"/>
                      <wp:wrapNone/>
                      <wp:docPr id="19" name="Yuvarlatılmış 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276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4588F" w:rsidR="00282974" w:rsidP="00282974" w:rsidRDefault="00282974" w14:paraId="3177ADB4" w14:textId="7777777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Yazışma İşlemleri</w:t>
                                  </w:r>
                                </w:p>
                                <w:p w:rsidR="00282974" w:rsidP="00282974" w:rsidRDefault="00282974" w14:paraId="574F9B72" w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id="Yuvarlatılmış Dikdörtgen 19" style="position:absolute;left:0;text-align:left;margin-left:39.75pt;margin-top:-6.4pt;width:92.2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weight="1.5pt" arcsize="10923f" w14:anchorId="2BD99D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">
                      <v:textbox>
                        <w:txbxContent>
                          <w:p w:rsidRPr="00A4588F" w:rsidR="00282974" w:rsidP="00282974" w:rsidRDefault="00282974" w14:paraId="3177ADB4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Yazışma İşlemleri</w:t>
                            </w:r>
                          </w:p>
                          <w:p w:rsidR="00282974" w:rsidP="00282974" w:rsidRDefault="00282974" w14:paraId="574F9B72" w14:textId="77777777"/>
                        </w:txbxContent>
                      </v:textbox>
                    </v:roundrect>
                  </w:pict>
                </mc:Fallback>
              </mc:AlternateContent>
            </w:r>
          </w:p>
          <w:p w:rsidR="00F130C1" w:rsidP="00F130C1" w:rsidRDefault="00282974" w14:paraId="02271579" w14:textId="7777777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7001CF91" wp14:anchorId="63A29A2E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5711825</wp:posOffset>
                      </wp:positionV>
                      <wp:extent cx="1828800" cy="222885"/>
                      <wp:effectExtent l="10795" t="10160" r="17780" b="14605"/>
                      <wp:wrapNone/>
                      <wp:docPr id="18" name="Akış Çizelgesi: İşlem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228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4588F" w:rsidR="00282974" w:rsidP="00282974" w:rsidRDefault="00282974" w14:paraId="5EF2AEB0" w14:textId="7777777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588F">
                                    <w:rPr>
                                      <w:sz w:val="18"/>
                                      <w:szCs w:val="18"/>
                                    </w:rPr>
                                    <w:t>Yazışma İşlemleri</w:t>
                                  </w:r>
                                </w:p>
                                <w:p w:rsidR="00282974" w:rsidP="00282974" w:rsidRDefault="00282974" w14:paraId="1F248356" w14:textId="777777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kış Çizelgesi: İşlem 18" style="position:absolute;left:0;text-align:left;margin-left:144.95pt;margin-top:449.75pt;width:2in;height:17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" w14:anchorId="63A29A2E">
                      <v:textbox>
                        <w:txbxContent>
                          <w:p w:rsidRPr="00A4588F" w:rsidR="00282974" w:rsidP="00282974" w:rsidRDefault="00282974" w14:paraId="5EF2AEB0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588F">
                              <w:rPr>
                                <w:sz w:val="18"/>
                                <w:szCs w:val="18"/>
                              </w:rPr>
                              <w:t>Yazışma İşlemleri</w:t>
                            </w:r>
                          </w:p>
                          <w:p w:rsidR="00282974" w:rsidP="00282974" w:rsidRDefault="00282974" w14:paraId="1F248356" w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56928350" wp14:anchorId="1084ED5B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5711825</wp:posOffset>
                      </wp:positionV>
                      <wp:extent cx="1828800" cy="222885"/>
                      <wp:effectExtent l="10795" t="10160" r="17780" b="14605"/>
                      <wp:wrapNone/>
                      <wp:docPr id="17" name="Akış Çizelgesi: İşlem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228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4588F" w:rsidR="00282974" w:rsidP="00282974" w:rsidRDefault="00282974" w14:paraId="66393095" w14:textId="7777777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588F">
                                    <w:rPr>
                                      <w:sz w:val="18"/>
                                      <w:szCs w:val="18"/>
                                    </w:rPr>
                                    <w:t>Yazışma İşlemleri</w:t>
                                  </w:r>
                                </w:p>
                                <w:p w:rsidR="00282974" w:rsidP="00282974" w:rsidRDefault="00282974" w14:paraId="3B09A769" w14:textId="777777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kış Çizelgesi: İşlem 17" style="position:absolute;left:0;text-align:left;margin-left:144.95pt;margin-top:449.75pt;width:2in;height:1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" w14:anchorId="1084ED5B">
                      <v:textbox>
                        <w:txbxContent>
                          <w:p w:rsidRPr="00A4588F" w:rsidR="00282974" w:rsidP="00282974" w:rsidRDefault="00282974" w14:paraId="66393095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588F">
                              <w:rPr>
                                <w:sz w:val="18"/>
                                <w:szCs w:val="18"/>
                              </w:rPr>
                              <w:t>Yazışma İşlemleri</w:t>
                            </w:r>
                          </w:p>
                          <w:p w:rsidR="00282974" w:rsidP="00282974" w:rsidRDefault="00282974" w14:paraId="3B09A769" w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07FA7794" wp14:anchorId="4DC48A4C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5711825</wp:posOffset>
                      </wp:positionV>
                      <wp:extent cx="1828800" cy="222885"/>
                      <wp:effectExtent l="10795" t="10160" r="17780" b="14605"/>
                      <wp:wrapNone/>
                      <wp:docPr id="16" name="Akış Çizelgesi: İşlem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228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4588F" w:rsidR="00282974" w:rsidP="00282974" w:rsidRDefault="00282974" w14:paraId="44B1CAD1" w14:textId="7777777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588F">
                                    <w:rPr>
                                      <w:sz w:val="18"/>
                                      <w:szCs w:val="18"/>
                                    </w:rPr>
                                    <w:t>Yazışma İşlemleri</w:t>
                                  </w:r>
                                </w:p>
                                <w:p w:rsidR="00282974" w:rsidP="00282974" w:rsidRDefault="00282974" w14:paraId="73BE8B11" w14:textId="777777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kış Çizelgesi: İşlem 16" style="position:absolute;left:0;text-align:left;margin-left:144.95pt;margin-top:449.75pt;width:2in;height:17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" w14:anchorId="4DC48A4C">
                      <v:textbox>
                        <w:txbxContent>
                          <w:p w:rsidRPr="00A4588F" w:rsidR="00282974" w:rsidP="00282974" w:rsidRDefault="00282974" w14:paraId="44B1CAD1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588F">
                              <w:rPr>
                                <w:sz w:val="18"/>
                                <w:szCs w:val="18"/>
                              </w:rPr>
                              <w:t>Yazışma İşlemleri</w:t>
                            </w:r>
                          </w:p>
                          <w:p w:rsidR="00282974" w:rsidP="00282974" w:rsidRDefault="00282974" w14:paraId="73BE8B11" w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588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1C3F95F6" wp14:anchorId="2ECA26CF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-515620</wp:posOffset>
                      </wp:positionV>
                      <wp:extent cx="0" cy="240030"/>
                      <wp:effectExtent l="57150" t="17780" r="57150" b="27940"/>
                      <wp:wrapNone/>
                      <wp:docPr id="15" name="Düz Bağlayıc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003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Düz Bağlayıcı 15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7.75pt,-40.6pt" to="87.75pt,-21.7pt" w14:anchorId="3255AE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26526567" wp14:anchorId="4E68D223">
                      <wp:simplePos x="0" y="0"/>
                      <wp:positionH relativeFrom="column">
                        <wp:posOffset>2734310</wp:posOffset>
                      </wp:positionH>
                      <wp:positionV relativeFrom="paragraph">
                        <wp:posOffset>5497830</wp:posOffset>
                      </wp:positionV>
                      <wp:extent cx="4445" cy="169545"/>
                      <wp:effectExtent l="56515" t="17780" r="62865" b="22225"/>
                      <wp:wrapNone/>
                      <wp:docPr id="14" name="Düz Bağlayıc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1695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Düz Bağlayıcı 14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215.3pt,432.9pt" to="215.65pt,446.25pt" w14:anchorId="545AB2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6BAC7C35" wp14:anchorId="4208EE58">
                      <wp:simplePos x="0" y="0"/>
                      <wp:positionH relativeFrom="column">
                        <wp:posOffset>2734310</wp:posOffset>
                      </wp:positionH>
                      <wp:positionV relativeFrom="paragraph">
                        <wp:posOffset>5497830</wp:posOffset>
                      </wp:positionV>
                      <wp:extent cx="4445" cy="169545"/>
                      <wp:effectExtent l="56515" t="17780" r="62865" b="22225"/>
                      <wp:wrapNone/>
                      <wp:docPr id="13" name="Düz Bağlayıc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1695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Düz Bağlayıcı 13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215.3pt,432.9pt" to="215.65pt,446.25pt" w14:anchorId="04E146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A4588F" w:rsidR="00282974" w:rsidP="00282974" w:rsidRDefault="00282974" w14:paraId="306F75C2" w14:textId="77777777">
            <w:pPr>
              <w:rPr>
                <w:sz w:val="16"/>
                <w:szCs w:val="16"/>
              </w:rPr>
            </w:pPr>
            <w:r w:rsidRPr="00A4588F">
              <w:rPr>
                <w:sz w:val="16"/>
                <w:szCs w:val="16"/>
              </w:rPr>
              <w:t>-Üniversite içi ve dışı yazışma işlemleri yapılır.</w:t>
            </w:r>
          </w:p>
          <w:p w:rsidR="00F130C1" w:rsidP="00F130C1" w:rsidRDefault="00F130C1" w14:paraId="3F05732A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A4588F" w:rsidR="00282974" w:rsidP="00282974" w:rsidRDefault="00282974" w14:paraId="4F1FDB03" w14:textId="77777777">
            <w:pPr>
              <w:rPr>
                <w:sz w:val="16"/>
                <w:szCs w:val="16"/>
              </w:rPr>
            </w:pPr>
            <w:r w:rsidRPr="00A4588F">
              <w:rPr>
                <w:sz w:val="16"/>
                <w:szCs w:val="16"/>
              </w:rPr>
              <w:t>-Resmi Yazışma Kuralları Yönetmeliği</w:t>
            </w:r>
          </w:p>
          <w:p w:rsidR="00F130C1" w:rsidP="00F130C1" w:rsidRDefault="00F130C1" w14:paraId="1421EA3E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F130C1" w:rsidTr="00282974" w14:paraId="75D946D3" w14:textId="77777777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F130C1" w:rsidP="00F130C1" w:rsidRDefault="00E37440" w14:paraId="26E3F1DC" w14:textId="2ADFCE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A4588F" w:rsidR="00282974" w:rsidP="00282974" w:rsidRDefault="00282974" w14:paraId="11C24DFB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Birim P</w:t>
            </w:r>
            <w:r w:rsidRPr="00A4588F">
              <w:rPr>
                <w:sz w:val="16"/>
                <w:szCs w:val="16"/>
              </w:rPr>
              <w:t>ersoneli</w:t>
            </w:r>
          </w:p>
          <w:p w:rsidR="00F130C1" w:rsidP="00F130C1" w:rsidRDefault="00F130C1" w14:paraId="66364D7B" w14:textId="77777777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282974" w:rsidP="00282974" w:rsidRDefault="00282974" w14:paraId="4C474378" w14:textId="77777777">
            <w:pPr>
              <w:jc w:val="center"/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73DDDECC" wp14:anchorId="53260014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35560</wp:posOffset>
                      </wp:positionV>
                      <wp:extent cx="1676400" cy="914400"/>
                      <wp:effectExtent l="19050" t="19050" r="19050" b="38100"/>
                      <wp:wrapNone/>
                      <wp:docPr id="20" name="Akış Çizelgesi: Kara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9144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E37440" w:rsidR="00282974" w:rsidP="00E37440" w:rsidRDefault="00282974" w14:paraId="097D98F3" w14:textId="6EC05D25">
                                  <w:pPr>
                                    <w:jc w:val="center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A4588F">
                                    <w:rPr>
                                      <w:sz w:val="16"/>
                                      <w:szCs w:val="18"/>
                                    </w:rPr>
                                    <w:t xml:space="preserve">Yazı ve ekleri </w:t>
                                  </w:r>
                                  <w:r w:rsidRPr="00A4588F">
                                    <w:rPr>
                                      <w:sz w:val="18"/>
                                      <w:szCs w:val="18"/>
                                    </w:rPr>
                                    <w:t>uygun mu?</w:t>
                                  </w:r>
                                </w:p>
                                <w:p w:rsidRPr="00A4588F" w:rsidR="00282974" w:rsidP="00282974" w:rsidRDefault="00282974" w14:paraId="32615228" w14:textId="7777777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kış Çizelgesi: Karar 20" style="position:absolute;left:0;text-align:left;margin-left:18.8pt;margin-top:2.8pt;width:132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" w14:anchorId="53260014">
                      <v:textbox>
                        <w:txbxContent>
                          <w:p w:rsidRPr="00E37440" w:rsidR="00282974" w:rsidP="00E37440" w:rsidRDefault="00282974" w14:paraId="097D98F3" w14:textId="6EC05D25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A4588F">
                              <w:rPr>
                                <w:sz w:val="16"/>
                                <w:szCs w:val="18"/>
                              </w:rPr>
                              <w:t xml:space="preserve">Yazı ve ekleri </w:t>
                            </w:r>
                            <w:r w:rsidRPr="00A4588F">
                              <w:rPr>
                                <w:sz w:val="18"/>
                                <w:szCs w:val="18"/>
                              </w:rPr>
                              <w:t>uygun mu?</w:t>
                            </w:r>
                          </w:p>
                          <w:p w:rsidRPr="00A4588F" w:rsidR="00282974" w:rsidP="00282974" w:rsidRDefault="00282974" w14:paraId="32615228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editId="575961EA" wp14:anchorId="21B928A7">
                      <wp:simplePos x="0" y="0"/>
                      <wp:positionH relativeFrom="column">
                        <wp:posOffset>3300730</wp:posOffset>
                      </wp:positionH>
                      <wp:positionV relativeFrom="paragraph">
                        <wp:posOffset>6907530</wp:posOffset>
                      </wp:positionV>
                      <wp:extent cx="1044575" cy="243840"/>
                      <wp:effectExtent l="13335" t="6985" r="8890" b="6350"/>
                      <wp:wrapNone/>
                      <wp:docPr id="31" name="Yuvarlatılmış 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4575" cy="243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4588F" w:rsidR="00282974" w:rsidP="00282974" w:rsidRDefault="00282974" w14:paraId="535B83A8" w14:textId="7777777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588F">
                                    <w:rPr>
                                      <w:sz w:val="18"/>
                                      <w:szCs w:val="18"/>
                                    </w:rPr>
                                    <w:t>Evrak Düzeltilir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id="Yuvarlatılmış Dikdörtgen 31" style="position:absolute;left:0;text-align:left;margin-left:259.9pt;margin-top:543.9pt;width:82.25pt;height:19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strokeweight="1pt" arcsize="10923f" w14:anchorId="21B928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">
                      <v:textbox>
                        <w:txbxContent>
                          <w:p w:rsidRPr="00A4588F" w:rsidR="00282974" w:rsidP="00282974" w:rsidRDefault="00282974" w14:paraId="535B83A8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4588F">
                              <w:rPr>
                                <w:sz w:val="18"/>
                                <w:szCs w:val="18"/>
                              </w:rPr>
                              <w:t>Evrak Düzeltilir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07F92E92" wp14:anchorId="1B0E2048">
                      <wp:simplePos x="0" y="0"/>
                      <wp:positionH relativeFrom="column">
                        <wp:posOffset>3840480</wp:posOffset>
                      </wp:positionH>
                      <wp:positionV relativeFrom="paragraph">
                        <wp:posOffset>6642735</wp:posOffset>
                      </wp:positionV>
                      <wp:extent cx="0" cy="267335"/>
                      <wp:effectExtent l="57785" t="16510" r="66040" b="20955"/>
                      <wp:wrapNone/>
                      <wp:docPr id="25" name="Düz Bağlayıcı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73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Düz Bağlayıcı 25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302.4pt,523.05pt" to="302.4pt,544.1pt" w14:anchorId="696656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">
                      <v:stroke start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2354E65C" wp14:anchorId="7D7C444B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6642100</wp:posOffset>
                      </wp:positionV>
                      <wp:extent cx="251460" cy="0"/>
                      <wp:effectExtent l="0" t="0" r="15240" b="19050"/>
                      <wp:wrapNone/>
                      <wp:docPr id="22" name="Düz Bağlayıc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14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Düz Bağlayıcı 22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282.6pt,523pt" to="302.4pt,523pt" w14:anchorId="1632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6CE2AF38" wp14:anchorId="0B162DAB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6642100</wp:posOffset>
                      </wp:positionV>
                      <wp:extent cx="251460" cy="0"/>
                      <wp:effectExtent l="15875" t="15875" r="18415" b="12700"/>
                      <wp:wrapNone/>
                      <wp:docPr id="21" name="Düz Bağlayıcı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14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Düz Bağlayıcı 21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282.6pt,523pt" to="302.4pt,523pt" w14:anchorId="73D95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en-US"/>
              </w:rPr>
              <w:t xml:space="preserve">                                                               </w:t>
            </w:r>
          </w:p>
          <w:p w:rsidR="00282974" w:rsidP="00282974" w:rsidRDefault="00282974" w14:paraId="64F43FFD" w14:textId="77777777">
            <w:pPr>
              <w:jc w:val="center"/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t xml:space="preserve">                                                      </w:t>
            </w:r>
          </w:p>
          <w:p w:rsidR="00282974" w:rsidP="00282974" w:rsidRDefault="00282974" w14:paraId="0947AE3F" w14:textId="77777777">
            <w:pPr>
              <w:jc w:val="center"/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t xml:space="preserve">                                                                 </w:t>
            </w:r>
          </w:p>
          <w:p w:rsidR="00282974" w:rsidP="00282974" w:rsidRDefault="00282974" w14:paraId="1DF4587E" w14:textId="77777777">
            <w:pPr>
              <w:jc w:val="center"/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04028041" wp14:anchorId="4F68D6BA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99060</wp:posOffset>
                      </wp:positionV>
                      <wp:extent cx="233680" cy="0"/>
                      <wp:effectExtent l="0" t="0" r="33020" b="19050"/>
                      <wp:wrapNone/>
                      <wp:docPr id="23" name="Düz Bağlayıcı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6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Düz Bağlayıcı 23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44.55pt,7.8pt" to="162.95pt,7.8pt" w14:anchorId="42F610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"/>
                  </w:pict>
                </mc:Fallback>
              </mc:AlternateContent>
            </w:r>
          </w:p>
          <w:p w:rsidR="00282974" w:rsidP="00282974" w:rsidRDefault="00282974" w14:paraId="41F396B1" w14:textId="77777777">
            <w:pPr>
              <w:jc w:val="center"/>
              <w:rPr>
                <w:noProof/>
                <w:sz w:val="20"/>
                <w:szCs w:val="20"/>
                <w:lang w:val="en-US" w:eastAsia="en-US"/>
              </w:rPr>
            </w:pPr>
          </w:p>
          <w:p w:rsidR="00F130C1" w:rsidP="00282974" w:rsidRDefault="00282974" w14:paraId="38E8D1A1" w14:textId="77777777">
            <w:pPr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t xml:space="preserve">                                                                  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A4588F" w:rsidR="00282974" w:rsidP="00282974" w:rsidRDefault="00282974" w14:paraId="56BED259" w14:textId="77777777">
            <w:pPr>
              <w:rPr>
                <w:sz w:val="16"/>
                <w:szCs w:val="16"/>
              </w:rPr>
            </w:pPr>
            <w:r w:rsidRPr="00A4588F">
              <w:rPr>
                <w:sz w:val="16"/>
                <w:szCs w:val="16"/>
              </w:rPr>
              <w:t>-Yazı ve eklerinin doğru ve tam olup olmadığı incelenir.</w:t>
            </w:r>
          </w:p>
          <w:p w:rsidR="00F130C1" w:rsidP="00F130C1" w:rsidRDefault="00F130C1" w14:paraId="71987765" w14:textId="7777777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A4588F" w:rsidR="00282974" w:rsidP="00282974" w:rsidRDefault="00282974" w14:paraId="01296072" w14:textId="77777777">
            <w:pPr>
              <w:rPr>
                <w:sz w:val="16"/>
                <w:szCs w:val="16"/>
              </w:rPr>
            </w:pPr>
            <w:r w:rsidRPr="00A4588F">
              <w:rPr>
                <w:sz w:val="16"/>
                <w:szCs w:val="16"/>
              </w:rPr>
              <w:t>-Resmi Yazışma Kuralları Yönetmeliği</w:t>
            </w:r>
          </w:p>
          <w:p w:rsidRPr="005E351B" w:rsidR="00F130C1" w:rsidP="00F130C1" w:rsidRDefault="00F130C1" w14:paraId="2B65A78B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F130C1" w:rsidTr="00282974" w14:paraId="53091AA5" w14:textId="77777777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F130C1" w:rsidP="00F130C1" w:rsidRDefault="00EF416B" w14:paraId="2B7F155C" w14:textId="1FDF6D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A4588F" w:rsidR="00282974" w:rsidP="00282974" w:rsidRDefault="00282974" w14:paraId="456340AA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Birim P</w:t>
            </w:r>
            <w:r w:rsidRPr="00A4588F">
              <w:rPr>
                <w:sz w:val="16"/>
                <w:szCs w:val="16"/>
              </w:rPr>
              <w:t>ersoneli</w:t>
            </w:r>
          </w:p>
          <w:p w:rsidR="00F130C1" w:rsidP="00F130C1" w:rsidRDefault="00F130C1" w14:paraId="0BB49639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</w:tcPr>
          <w:p w:rsidR="00282974" w:rsidP="00282974" w:rsidRDefault="00282974" w14:paraId="29F3C1BB" w14:textId="77777777">
            <w:pPr>
              <w:rPr>
                <w:color w:val="000000"/>
                <w:sz w:val="20"/>
                <w:szCs w:val="20"/>
              </w:rPr>
            </w:pPr>
            <w:r w:rsidRPr="00A4588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editId="46B8A26A" wp14:anchorId="6EFEF98E">
                      <wp:simplePos x="0" y="0"/>
                      <wp:positionH relativeFrom="column">
                        <wp:posOffset>2068195</wp:posOffset>
                      </wp:positionH>
                      <wp:positionV relativeFrom="paragraph">
                        <wp:posOffset>-393701</wp:posOffset>
                      </wp:positionV>
                      <wp:extent cx="5080" cy="695325"/>
                      <wp:effectExtent l="76200" t="0" r="71120" b="47625"/>
                      <wp:wrapNone/>
                      <wp:docPr id="28" name="Düz Bağlayıcı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80" cy="6953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Düz Bağlayıcı 28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62.85pt,-31pt" to="163.25pt,23.75pt" w14:anchorId="49526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editId="6C292FD5" wp14:anchorId="343B90A7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302260</wp:posOffset>
                      </wp:positionV>
                      <wp:extent cx="1171575" cy="276225"/>
                      <wp:effectExtent l="0" t="0" r="28575" b="28575"/>
                      <wp:wrapNone/>
                      <wp:docPr id="32" name="Yuvarlatılmış Dikdörtgen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276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4588F" w:rsidR="00282974" w:rsidP="00282974" w:rsidRDefault="00282974" w14:paraId="5DC3968D" w14:textId="7777777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Yazışma İşlemleri</w:t>
                                  </w:r>
                                </w:p>
                                <w:p w:rsidR="00282974" w:rsidP="00282974" w:rsidRDefault="00282974" w14:paraId="3373893F" w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id="Yuvarlatılmış Dikdörtgen 32" style="position:absolute;margin-left:99.6pt;margin-top:23.8pt;width:92.25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strokeweight="1.5pt" arcsize="10923f" w14:anchorId="343B90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">
                      <v:textbox>
                        <w:txbxContent>
                          <w:p w:rsidRPr="00A4588F" w:rsidR="00282974" w:rsidP="00282974" w:rsidRDefault="00282974" w14:paraId="5DC3968D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Yazışma İşlemleri</w:t>
                            </w:r>
                          </w:p>
                          <w:p w:rsidR="00282974" w:rsidP="00282974" w:rsidRDefault="00282974" w14:paraId="3373893F" w14:textId="77777777"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editId="057FE402" wp14:anchorId="031CDE11">
                      <wp:simplePos x="0" y="0"/>
                      <wp:positionH relativeFrom="column">
                        <wp:posOffset>3300730</wp:posOffset>
                      </wp:positionH>
                      <wp:positionV relativeFrom="paragraph">
                        <wp:posOffset>6907530</wp:posOffset>
                      </wp:positionV>
                      <wp:extent cx="1044575" cy="243840"/>
                      <wp:effectExtent l="13335" t="6985" r="8890" b="6350"/>
                      <wp:wrapNone/>
                      <wp:docPr id="30" name="Yuvarlatılmış Dikdörtgen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4575" cy="243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4588F" w:rsidR="00282974" w:rsidP="00282974" w:rsidRDefault="00282974" w14:paraId="2A38C2D2" w14:textId="7777777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588F">
                                    <w:rPr>
                                      <w:sz w:val="18"/>
                                      <w:szCs w:val="18"/>
                                    </w:rPr>
                                    <w:t>Evrak Düzeltilir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id="Yuvarlatılmış Dikdörtgen 30" style="position:absolute;margin-left:259.9pt;margin-top:543.9pt;width:82.25pt;height:1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strokeweight="1pt" arcsize="10923f" w14:anchorId="031CDE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">
                      <v:textbox>
                        <w:txbxContent>
                          <w:p w:rsidRPr="00A4588F" w:rsidR="00282974" w:rsidP="00282974" w:rsidRDefault="00282974" w14:paraId="2A38C2D2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4588F">
                              <w:rPr>
                                <w:sz w:val="18"/>
                                <w:szCs w:val="18"/>
                              </w:rPr>
                              <w:t>Evrak Düzeltilir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editId="34582565" wp14:anchorId="165ACC31">
                      <wp:simplePos x="0" y="0"/>
                      <wp:positionH relativeFrom="column">
                        <wp:posOffset>3300730</wp:posOffset>
                      </wp:positionH>
                      <wp:positionV relativeFrom="paragraph">
                        <wp:posOffset>6907530</wp:posOffset>
                      </wp:positionV>
                      <wp:extent cx="1044575" cy="243840"/>
                      <wp:effectExtent l="13335" t="6985" r="8890" b="6350"/>
                      <wp:wrapNone/>
                      <wp:docPr id="29" name="Yuvarlatılmış Dikdörtgen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4575" cy="243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4588F" w:rsidR="00282974" w:rsidP="00282974" w:rsidRDefault="00282974" w14:paraId="59082C55" w14:textId="7777777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588F">
                                    <w:rPr>
                                      <w:sz w:val="18"/>
                                      <w:szCs w:val="18"/>
                                    </w:rPr>
                                    <w:t>Evrak Düzeltilir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id="Yuvarlatılmış Dikdörtgen 29" style="position:absolute;margin-left:259.9pt;margin-top:543.9pt;width:82.25pt;height:19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strokeweight="1pt" arcsize="10923f" w14:anchorId="165ACC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">
                      <v:textbox>
                        <w:txbxContent>
                          <w:p w:rsidRPr="00A4588F" w:rsidR="00282974" w:rsidP="00282974" w:rsidRDefault="00282974" w14:paraId="59082C55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4588F">
                              <w:rPr>
                                <w:sz w:val="18"/>
                                <w:szCs w:val="18"/>
                              </w:rPr>
                              <w:t>Evrak Düzeltilir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editId="625B0619" wp14:anchorId="349F67B9">
                      <wp:simplePos x="0" y="0"/>
                      <wp:positionH relativeFrom="column">
                        <wp:posOffset>3840480</wp:posOffset>
                      </wp:positionH>
                      <wp:positionV relativeFrom="paragraph">
                        <wp:posOffset>6642735</wp:posOffset>
                      </wp:positionV>
                      <wp:extent cx="0" cy="267335"/>
                      <wp:effectExtent l="57785" t="16510" r="66040" b="20955"/>
                      <wp:wrapNone/>
                      <wp:docPr id="27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73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Düz Bağlayıcı 27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302.4pt,523.05pt" to="302.4pt,544.1pt" w14:anchorId="7269E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">
                      <v:stroke start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525A5781" wp14:anchorId="5905E621">
                      <wp:simplePos x="0" y="0"/>
                      <wp:positionH relativeFrom="column">
                        <wp:posOffset>3840480</wp:posOffset>
                      </wp:positionH>
                      <wp:positionV relativeFrom="paragraph">
                        <wp:posOffset>6642735</wp:posOffset>
                      </wp:positionV>
                      <wp:extent cx="0" cy="267335"/>
                      <wp:effectExtent l="76200" t="0" r="57150" b="56515"/>
                      <wp:wrapNone/>
                      <wp:docPr id="26" name="Düz Bağlayıcı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73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Düz Bağlayıcı 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302.4pt,523.05pt" to="302.4pt,544.1pt" w14:anchorId="65632A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">
                      <v:stroke start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01BBC5B8" wp14:anchorId="6EDBCFB2">
                      <wp:simplePos x="0" y="0"/>
                      <wp:positionH relativeFrom="column">
                        <wp:posOffset>3840480</wp:posOffset>
                      </wp:positionH>
                      <wp:positionV relativeFrom="paragraph">
                        <wp:posOffset>6642735</wp:posOffset>
                      </wp:positionV>
                      <wp:extent cx="0" cy="267335"/>
                      <wp:effectExtent l="57785" t="16510" r="66040" b="20955"/>
                      <wp:wrapNone/>
                      <wp:docPr id="24" name="Düz Bağlayıc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73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Düz Bağlayıcı 24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302.4pt,523.05pt" to="302.4pt,544.1pt" w14:anchorId="10202B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">
                      <v:stroke startarrow="block"/>
                    </v:lin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F130C1" w:rsidP="00282974" w:rsidRDefault="00282974" w14:paraId="075BDF2E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Hayır</w:t>
            </w:r>
          </w:p>
          <w:p w:rsidR="00282974" w:rsidP="00282974" w:rsidRDefault="00282974" w14:paraId="6A8D9CAF" w14:textId="77777777">
            <w:pPr>
              <w:rPr>
                <w:color w:val="000000"/>
                <w:sz w:val="20"/>
                <w:szCs w:val="20"/>
              </w:rPr>
            </w:pPr>
            <w:r w:rsidRPr="00A4588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editId="6D479C14" wp14:anchorId="1B9CE69B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95250</wp:posOffset>
                      </wp:positionV>
                      <wp:extent cx="0" cy="476250"/>
                      <wp:effectExtent l="76200" t="0" r="57150" b="57150"/>
                      <wp:wrapNone/>
                      <wp:docPr id="33" name="Düz Bağlayıcı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Düz Bağlayıcı 33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28.6pt,7.5pt" to="28.6pt,45pt" w14:anchorId="5F71DF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">
                      <v:stroke endarrow="block"/>
                    </v:lin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Evet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A4588F" w:rsidR="00282974" w:rsidP="00282974" w:rsidRDefault="00282974" w14:paraId="55C0CF86" w14:textId="77777777">
            <w:pPr>
              <w:jc w:val="both"/>
              <w:rPr>
                <w:sz w:val="16"/>
                <w:szCs w:val="16"/>
              </w:rPr>
            </w:pPr>
            <w:r w:rsidRPr="00A4588F">
              <w:rPr>
                <w:sz w:val="16"/>
                <w:szCs w:val="16"/>
              </w:rPr>
              <w:t xml:space="preserve">-Evrak ilgili birim personeli ve </w:t>
            </w:r>
            <w:r>
              <w:rPr>
                <w:sz w:val="16"/>
                <w:szCs w:val="16"/>
              </w:rPr>
              <w:t xml:space="preserve">Müdür Yardımcısı </w:t>
            </w:r>
            <w:r w:rsidRPr="00A4588F">
              <w:rPr>
                <w:sz w:val="16"/>
                <w:szCs w:val="16"/>
              </w:rPr>
              <w:t>tarafından paraflanır.</w:t>
            </w:r>
            <w:r>
              <w:rPr>
                <w:sz w:val="16"/>
                <w:szCs w:val="16"/>
              </w:rPr>
              <w:t xml:space="preserve">  Müdür</w:t>
            </w:r>
            <w:r w:rsidRPr="00A4588F">
              <w:rPr>
                <w:sz w:val="16"/>
                <w:szCs w:val="16"/>
              </w:rPr>
              <w:t xml:space="preserve"> tarafından imzalanır.</w:t>
            </w:r>
          </w:p>
          <w:p w:rsidR="00F130C1" w:rsidP="00F130C1" w:rsidRDefault="00F130C1" w14:paraId="60E61B5F" w14:textId="777777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A4588F" w:rsidR="00282974" w:rsidP="00282974" w:rsidRDefault="00282974" w14:paraId="76B50797" w14:textId="77777777">
            <w:pPr>
              <w:rPr>
                <w:sz w:val="16"/>
                <w:szCs w:val="16"/>
              </w:rPr>
            </w:pPr>
            <w:r w:rsidRPr="00A4588F">
              <w:rPr>
                <w:sz w:val="16"/>
                <w:szCs w:val="16"/>
              </w:rPr>
              <w:t>-Resmi Yazışma Kuralları Yönetmeliği</w:t>
            </w:r>
          </w:p>
          <w:p w:rsidR="00F130C1" w:rsidP="00F130C1" w:rsidRDefault="00F130C1" w14:paraId="19F12445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282974" w:rsidTr="00282974" w14:paraId="06483DD4" w14:textId="77777777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282974" w:rsidP="00F130C1" w:rsidRDefault="00EF416B" w14:paraId="1F5012E5" w14:textId="040A37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A4588F" w:rsidR="00282974" w:rsidP="00282974" w:rsidRDefault="00282974" w14:paraId="5DF1A4B2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Birim P</w:t>
            </w:r>
            <w:r w:rsidRPr="00A4588F">
              <w:rPr>
                <w:sz w:val="16"/>
                <w:szCs w:val="16"/>
              </w:rPr>
              <w:t>ersoneli</w:t>
            </w:r>
          </w:p>
          <w:p w:rsidR="00282974" w:rsidP="00F130C1" w:rsidRDefault="00282974" w14:paraId="1A4821C6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</w:tcPr>
          <w:p w:rsidRPr="00A4588F" w:rsidR="00282974" w:rsidP="00282974" w:rsidRDefault="00282974" w14:paraId="5C446BFD" w14:textId="77777777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editId="5D4DE1DD" wp14:anchorId="6F3B9EF4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683260</wp:posOffset>
                      </wp:positionV>
                      <wp:extent cx="0" cy="400050"/>
                      <wp:effectExtent l="76200" t="0" r="57150" b="57150"/>
                      <wp:wrapNone/>
                      <wp:docPr id="35" name="Düz Bağlayıcı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Düz Bağlayıcı 35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3.1pt,53.8pt" to="93.1pt,85.3pt" w14:anchorId="1190BE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editId="6D6FE2F3" wp14:anchorId="0FDEB26E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226060</wp:posOffset>
                      </wp:positionV>
                      <wp:extent cx="1833245" cy="408940"/>
                      <wp:effectExtent l="15875" t="16510" r="17780" b="12700"/>
                      <wp:wrapNone/>
                      <wp:docPr id="34" name="Akış Çizelgesi: İşlem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3245" cy="4089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4588F" w:rsidR="00282974" w:rsidP="00282974" w:rsidRDefault="00282974" w14:paraId="06954C61" w14:textId="7777777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588F">
                                    <w:rPr>
                                      <w:sz w:val="18"/>
                                      <w:szCs w:val="18"/>
                                    </w:rPr>
                                    <w:t xml:space="preserve">Evrak paraflanır, Dekan tarafından imzalanır. Bilgisayara kayıt edilir. </w:t>
                                  </w:r>
                                </w:p>
                                <w:p w:rsidR="00282974" w:rsidP="00282974" w:rsidRDefault="00282974" w14:paraId="289FCA7B" w14:textId="777777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282974" w:rsidP="00282974" w:rsidRDefault="00282974" w14:paraId="15278EBA" w14:textId="777777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282974" w:rsidP="00282974" w:rsidRDefault="00282974" w14:paraId="299B3855" w14:textId="777777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kış Çizelgesi: İşlem 34" style="position:absolute;margin-left:24pt;margin-top:17.8pt;width:144.35pt;height:32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" w14:anchorId="0FDEB26E">
                      <v:textbox>
                        <w:txbxContent>
                          <w:p w:rsidRPr="00A4588F" w:rsidR="00282974" w:rsidP="00282974" w:rsidRDefault="00282974" w14:paraId="06954C61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588F">
                              <w:rPr>
                                <w:sz w:val="18"/>
                                <w:szCs w:val="18"/>
                              </w:rPr>
                              <w:t xml:space="preserve">Evrak paraflanır, Dekan tarafından imzalanır. Bilgisayara kayıt edilir. </w:t>
                            </w:r>
                          </w:p>
                          <w:p w:rsidR="00282974" w:rsidP="00282974" w:rsidRDefault="00282974" w14:paraId="289FCA7B" w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282974" w:rsidP="00282974" w:rsidRDefault="00282974" w14:paraId="15278EBA" w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282974" w:rsidP="00282974" w:rsidRDefault="00282974" w14:paraId="299B3855" w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A4588F" w:rsidR="00282974" w:rsidP="00282974" w:rsidRDefault="00282974" w14:paraId="47EFB88E" w14:textId="77777777">
            <w:pPr>
              <w:jc w:val="both"/>
              <w:rPr>
                <w:sz w:val="16"/>
                <w:szCs w:val="16"/>
              </w:rPr>
            </w:pPr>
            <w:r w:rsidRPr="00A4588F">
              <w:rPr>
                <w:sz w:val="16"/>
                <w:szCs w:val="16"/>
              </w:rPr>
              <w:t>-Tarayıcıda evrak ve ekleri PDF formatında taranır, Bilgisayar ortamında kayıt edilir.</w:t>
            </w:r>
            <w:r>
              <w:rPr>
                <w:sz w:val="16"/>
                <w:szCs w:val="16"/>
              </w:rPr>
              <w:t xml:space="preserve"> </w:t>
            </w:r>
            <w:r w:rsidRPr="00A4588F">
              <w:rPr>
                <w:sz w:val="16"/>
                <w:szCs w:val="16"/>
              </w:rPr>
              <w:t>Evrak İKC-UBS Giden evrak modülüne kayıt edilir.</w:t>
            </w:r>
          </w:p>
          <w:p w:rsidRPr="00A4588F" w:rsidR="00282974" w:rsidP="00282974" w:rsidRDefault="00282974" w14:paraId="5287EBCA" w14:textId="7777777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A4588F" w:rsidR="00282974" w:rsidP="00282974" w:rsidRDefault="00282974" w14:paraId="436D73CF" w14:textId="77777777">
            <w:pPr>
              <w:rPr>
                <w:sz w:val="16"/>
                <w:szCs w:val="16"/>
              </w:rPr>
            </w:pPr>
            <w:r w:rsidRPr="00A4588F">
              <w:rPr>
                <w:sz w:val="16"/>
                <w:szCs w:val="16"/>
              </w:rPr>
              <w:t>-YÖK Saklama Süreli Standart Dosya Planı</w:t>
            </w:r>
          </w:p>
          <w:p w:rsidRPr="00A4588F" w:rsidR="00282974" w:rsidP="00282974" w:rsidRDefault="00282974" w14:paraId="5900945B" w14:textId="77777777">
            <w:pPr>
              <w:rPr>
                <w:sz w:val="16"/>
                <w:szCs w:val="16"/>
              </w:rPr>
            </w:pPr>
          </w:p>
        </w:tc>
      </w:tr>
      <w:tr w:rsidR="00282974" w:rsidTr="00282974" w14:paraId="141CD5A4" w14:textId="77777777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282974" w:rsidP="00F130C1" w:rsidRDefault="00EF416B" w14:paraId="1C78AE88" w14:textId="47A40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</w:t>
            </w:r>
            <w:r w:rsidR="007679EA">
              <w:rPr>
                <w:color w:val="000000"/>
                <w:sz w:val="18"/>
                <w:szCs w:val="18"/>
              </w:rPr>
              <w:t xml:space="preserve">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A4588F" w:rsidR="00282974" w:rsidP="00282974" w:rsidRDefault="00282974" w14:paraId="5CCC59F1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Birim P</w:t>
            </w:r>
            <w:r w:rsidRPr="00A4588F">
              <w:rPr>
                <w:sz w:val="16"/>
                <w:szCs w:val="16"/>
              </w:rPr>
              <w:t>ersoneli</w:t>
            </w:r>
          </w:p>
          <w:p w:rsidR="00282974" w:rsidP="00F130C1" w:rsidRDefault="00282974" w14:paraId="26A357C8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Pr="00A4588F" w:rsidR="00282974" w:rsidP="00282974" w:rsidRDefault="00282974" w14:paraId="636B5657" w14:textId="77777777">
            <w:pPr>
              <w:jc w:val="center"/>
              <w:rPr>
                <w:noProof/>
                <w:sz w:val="16"/>
                <w:szCs w:val="16"/>
              </w:rPr>
            </w:pPr>
            <w:r w:rsidRPr="00282974">
              <w:rPr>
                <w:noProof/>
              </w:rPr>
              <w:drawing>
                <wp:inline distT="0" distB="0" distL="0" distR="0" wp14:anchorId="78627EEF" wp14:editId="75AC7DFF">
                  <wp:extent cx="1857375" cy="419100"/>
                  <wp:effectExtent l="0" t="0" r="9525" b="0"/>
                  <wp:docPr id="39" name="Resim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editId="173504D6" wp14:anchorId="756AA47B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8324850</wp:posOffset>
                      </wp:positionV>
                      <wp:extent cx="1828800" cy="384175"/>
                      <wp:effectExtent l="10795" t="12700" r="17780" b="12700"/>
                      <wp:wrapNone/>
                      <wp:docPr id="38" name="Akış Çizelgesi: İşlem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841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4588F" w:rsidR="00282974" w:rsidP="00282974" w:rsidRDefault="00282974" w14:paraId="4A0604FE" w14:textId="7777777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588F">
                                    <w:rPr>
                                      <w:sz w:val="18"/>
                                      <w:szCs w:val="18"/>
                                    </w:rPr>
                                    <w:t>Elektronik ortamda kayıt edilir.  Rektörlüğe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kış Çizelgesi: İşlem 38" style="position:absolute;left:0;text-align:left;margin-left:144.95pt;margin-top:655.5pt;width:2in;height:3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0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" w14:anchorId="756AA47B">
                      <v:textbox>
                        <w:txbxContent>
                          <w:p w:rsidRPr="00A4588F" w:rsidR="00282974" w:rsidP="00282974" w:rsidRDefault="00282974" w14:paraId="4A0604FE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588F">
                              <w:rPr>
                                <w:sz w:val="18"/>
                                <w:szCs w:val="18"/>
                              </w:rPr>
                              <w:t>Elektronik ortamda kayıt edilir.  Rektörlüğe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A4588F" w:rsidR="00282974" w:rsidP="00282974" w:rsidRDefault="00282974" w14:paraId="27DC3AC6" w14:textId="50192B6B">
            <w:pPr>
              <w:jc w:val="both"/>
              <w:rPr>
                <w:sz w:val="16"/>
                <w:szCs w:val="16"/>
              </w:rPr>
            </w:pPr>
            <w:r w:rsidRPr="00A4588F">
              <w:rPr>
                <w:sz w:val="16"/>
                <w:szCs w:val="16"/>
              </w:rPr>
              <w:t xml:space="preserve">Elektronik ortamda ve </w:t>
            </w:r>
            <w:r w:rsidRPr="00A4588F" w:rsidR="00E37440">
              <w:rPr>
                <w:sz w:val="16"/>
                <w:szCs w:val="16"/>
              </w:rPr>
              <w:t>elden Rektörlük</w:t>
            </w:r>
            <w:r w:rsidRPr="00A4588F">
              <w:rPr>
                <w:sz w:val="16"/>
                <w:szCs w:val="16"/>
              </w:rPr>
              <w:t xml:space="preserve"> Evrak Kayıt Bürosuna gönderilir. Evrağın Paraflı suretleri ilgili dosyasında muhafaza edilir.</w:t>
            </w:r>
          </w:p>
          <w:p w:rsidRPr="00A4588F" w:rsidR="00282974" w:rsidP="00282974" w:rsidRDefault="00282974" w14:paraId="46C77860" w14:textId="7777777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A4588F" w:rsidR="00282974" w:rsidP="00282974" w:rsidRDefault="00282974" w14:paraId="6D61C86C" w14:textId="77777777">
            <w:pPr>
              <w:rPr>
                <w:sz w:val="16"/>
                <w:szCs w:val="16"/>
              </w:rPr>
            </w:pPr>
            <w:r w:rsidRPr="00A4588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İKC-UBS-Turizm Fak. Giden</w:t>
            </w:r>
            <w:r w:rsidRPr="00A4588F">
              <w:rPr>
                <w:sz w:val="16"/>
                <w:szCs w:val="16"/>
              </w:rPr>
              <w:t xml:space="preserve"> Evrak Modülü</w:t>
            </w:r>
          </w:p>
          <w:p w:rsidRPr="00A4588F" w:rsidR="00282974" w:rsidP="00282974" w:rsidRDefault="00282974" w14:paraId="5B52D75C" w14:textId="77777777">
            <w:pPr>
              <w:rPr>
                <w:sz w:val="16"/>
                <w:szCs w:val="16"/>
              </w:rPr>
            </w:pPr>
          </w:p>
        </w:tc>
      </w:tr>
      <w:tr w:rsidR="00282974" w:rsidTr="00282974" w14:paraId="5EEB7A39" w14:textId="77777777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282974" w:rsidP="00F130C1" w:rsidRDefault="00EF416B" w14:paraId="313CB9AA" w14:textId="52B761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</w:t>
            </w:r>
            <w:r w:rsidR="007679EA">
              <w:rPr>
                <w:color w:val="000000"/>
                <w:sz w:val="18"/>
                <w:szCs w:val="18"/>
              </w:rPr>
              <w:t xml:space="preserve">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A4588F" w:rsidR="00282974" w:rsidP="00282974" w:rsidRDefault="00282974" w14:paraId="01AB745F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Birim P</w:t>
            </w:r>
            <w:r w:rsidRPr="00A4588F">
              <w:rPr>
                <w:sz w:val="16"/>
                <w:szCs w:val="16"/>
              </w:rPr>
              <w:t>ersoneli</w:t>
            </w:r>
          </w:p>
          <w:p w:rsidR="00282974" w:rsidP="00282974" w:rsidRDefault="00282974" w14:paraId="299C0A2C" w14:textId="77777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Pr="00A4588F" w:rsidR="00282974" w:rsidP="00282974" w:rsidRDefault="00282974" w14:paraId="623F1386" w14:textId="77777777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editId="7B1C0921" wp14:anchorId="68074CD9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-219710</wp:posOffset>
                      </wp:positionV>
                      <wp:extent cx="1724025" cy="390525"/>
                      <wp:effectExtent l="0" t="0" r="28575" b="28575"/>
                      <wp:wrapNone/>
                      <wp:docPr id="48" name="Akış Çizelgesi: İşlem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3905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4588F" w:rsidR="00282974" w:rsidP="00E37440" w:rsidRDefault="00282974" w14:paraId="77CB1606" w14:textId="76C0967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588F">
                                    <w:rPr>
                                      <w:sz w:val="18"/>
                                      <w:szCs w:val="18"/>
                                    </w:rPr>
                                    <w:t>Evrağın dağıtımı yapılır ve işlem sonlandırılır.</w:t>
                                  </w:r>
                                </w:p>
                                <w:p w:rsidR="00282974" w:rsidP="00282974" w:rsidRDefault="00282974" w14:paraId="4518E9ED" w14:textId="777777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282974" w:rsidP="00282974" w:rsidRDefault="00282974" w14:paraId="67D30BC7" w14:textId="777777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282974" w:rsidP="00282974" w:rsidRDefault="00282974" w14:paraId="2677B39A" w14:textId="777777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kış Çizelgesi: İşlem 48" style="position:absolute;left:0;text-align:left;margin-left:27.8pt;margin-top:-17.3pt;width:135.75pt;height:3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1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" w14:anchorId="68074CD9">
                      <v:textbox>
                        <w:txbxContent>
                          <w:p w:rsidRPr="00A4588F" w:rsidR="00282974" w:rsidP="00E37440" w:rsidRDefault="00282974" w14:paraId="77CB1606" w14:textId="76C096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588F">
                              <w:rPr>
                                <w:sz w:val="18"/>
                                <w:szCs w:val="18"/>
                              </w:rPr>
                              <w:t>Evrağın dağıtımı yapılır ve işlem sonlandırılır.</w:t>
                            </w:r>
                          </w:p>
                          <w:p w:rsidR="00282974" w:rsidP="00282974" w:rsidRDefault="00282974" w14:paraId="4518E9ED" w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282974" w:rsidP="00282974" w:rsidRDefault="00282974" w14:paraId="67D30BC7" w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282974" w:rsidP="00282974" w:rsidRDefault="00282974" w14:paraId="2677B39A" w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editId="2C472EE5" wp14:anchorId="7D973131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-589915</wp:posOffset>
                      </wp:positionV>
                      <wp:extent cx="0" cy="390525"/>
                      <wp:effectExtent l="76200" t="0" r="57150" b="47625"/>
                      <wp:wrapNone/>
                      <wp:docPr id="42" name="Düz Bağlayıcı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905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Düz Bağlayıcı 42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3pt,-46.45pt" to="93pt,-15.7pt" w14:anchorId="35FE4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">
                      <v:stroke endarrow="block"/>
                    </v:line>
                  </w:pict>
                </mc:Fallback>
              </mc:AlternateContent>
            </w:r>
            <w:r w:rsidRPr="00282974">
              <w:rPr>
                <w:noProof/>
              </w:rPr>
              <w:t xml:space="preserve"> </w:t>
            </w:r>
          </w:p>
          <w:p w:rsidRPr="00282974" w:rsidR="00282974" w:rsidP="00282974" w:rsidRDefault="00282974" w14:paraId="28DCEED9" w14:textId="77777777">
            <w:pPr>
              <w:jc w:val="center"/>
              <w:rPr>
                <w:noProof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editId="1D12D11A" wp14:anchorId="41DED80A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9120505</wp:posOffset>
                      </wp:positionV>
                      <wp:extent cx="1828800" cy="388620"/>
                      <wp:effectExtent l="10795" t="9525" r="17780" b="11430"/>
                      <wp:wrapNone/>
                      <wp:docPr id="43" name="Yuvarlatılmış Dikdörtgen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886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4588F" w:rsidR="00282974" w:rsidP="00282974" w:rsidRDefault="00282974" w14:paraId="6894C236" w14:textId="7777777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588F">
                                    <w:rPr>
                                      <w:sz w:val="18"/>
                                      <w:szCs w:val="18"/>
                                    </w:rPr>
                                    <w:t xml:space="preserve">Evrağın dağıtımı yapılır </w:t>
                                  </w:r>
                                </w:p>
                                <w:p w:rsidRPr="00A4588F" w:rsidR="00282974" w:rsidP="00282974" w:rsidRDefault="00282974" w14:paraId="2DEB8A2E" w14:textId="7777777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588F">
                                    <w:rPr>
                                      <w:sz w:val="18"/>
                                      <w:szCs w:val="18"/>
                                    </w:rPr>
                                    <w:t>ve işlem sonlandırılır.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id="Yuvarlatılmış Dikdörtgen 43" style="position:absolute;left:0;text-align:left;margin-left:144.95pt;margin-top:718.15pt;width:2in;height:30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2" strokeweight="1.5pt" arcsize="10923f" w14:anchorId="41DED8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">
                      <v:textbox>
                        <w:txbxContent>
                          <w:p w:rsidRPr="00A4588F" w:rsidR="00282974" w:rsidP="00282974" w:rsidRDefault="00282974" w14:paraId="6894C236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588F">
                              <w:rPr>
                                <w:sz w:val="18"/>
                                <w:szCs w:val="18"/>
                              </w:rPr>
                              <w:t xml:space="preserve">Evrağın dağıtımı yapılır </w:t>
                            </w:r>
                          </w:p>
                          <w:p w:rsidRPr="00A4588F" w:rsidR="00282974" w:rsidP="00282974" w:rsidRDefault="00282974" w14:paraId="2DEB8A2E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588F">
                              <w:rPr>
                                <w:sz w:val="18"/>
                                <w:szCs w:val="18"/>
                              </w:rPr>
                              <w:t>ve işlem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A4588F" w:rsidR="00282974" w:rsidP="00282974" w:rsidRDefault="00282974" w14:paraId="3EC3B547" w14:textId="77777777">
            <w:pPr>
              <w:pStyle w:val="GvdeMetni"/>
              <w:rPr>
                <w:rFonts w:ascii="Times New Roman" w:hAnsi="Times New Roman"/>
                <w:sz w:val="16"/>
                <w:szCs w:val="16"/>
              </w:rPr>
            </w:pPr>
            <w:r w:rsidRPr="00A4588F">
              <w:rPr>
                <w:rFonts w:ascii="Times New Roman" w:hAnsi="Times New Roman"/>
                <w:sz w:val="16"/>
                <w:szCs w:val="16"/>
              </w:rPr>
              <w:t>-Kayıt edilen evrak ilgili birime veya kişiye Evrak Zimmet Defteri ile teslim edilir.</w:t>
            </w:r>
          </w:p>
          <w:p w:rsidRPr="00A4588F" w:rsidR="00282974" w:rsidP="00282974" w:rsidRDefault="00282974" w14:paraId="750E3257" w14:textId="7777777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A4588F" w:rsidR="00282974" w:rsidP="00282974" w:rsidRDefault="00282974" w14:paraId="3CAE33BC" w14:textId="77777777">
            <w:pPr>
              <w:rPr>
                <w:sz w:val="16"/>
                <w:szCs w:val="16"/>
              </w:rPr>
            </w:pPr>
            <w:r w:rsidRPr="00A4588F">
              <w:rPr>
                <w:sz w:val="16"/>
                <w:szCs w:val="16"/>
              </w:rPr>
              <w:t>-Resmi Yazışma Kuralları Yönetmeliği</w:t>
            </w:r>
          </w:p>
          <w:p w:rsidRPr="00A4588F" w:rsidR="00282974" w:rsidP="00282974" w:rsidRDefault="00282974" w14:paraId="02037E28" w14:textId="77777777">
            <w:pPr>
              <w:rPr>
                <w:sz w:val="16"/>
                <w:szCs w:val="16"/>
              </w:rPr>
            </w:pPr>
            <w:r w:rsidRPr="00A4588F">
              <w:rPr>
                <w:sz w:val="16"/>
                <w:szCs w:val="16"/>
              </w:rPr>
              <w:t>-YÖK Saklama Süreli Standart Dosya Planı</w:t>
            </w:r>
          </w:p>
          <w:p w:rsidRPr="00A4588F" w:rsidR="00282974" w:rsidP="00282974" w:rsidRDefault="00282974" w14:paraId="5B0B6340" w14:textId="77777777">
            <w:pPr>
              <w:rPr>
                <w:sz w:val="16"/>
                <w:szCs w:val="16"/>
              </w:rPr>
            </w:pPr>
            <w:r w:rsidRPr="00A4588F">
              <w:rPr>
                <w:sz w:val="16"/>
                <w:szCs w:val="16"/>
              </w:rPr>
              <w:t>-Resmi Yazışma</w:t>
            </w:r>
          </w:p>
        </w:tc>
      </w:tr>
    </w:tbl>
    <w:p w:rsidR="00A40877" w:rsidP="001B4140" w:rsidRDefault="00A40877" w14:paraId="0ABCC3BD" w14:textId="77777777">
      <w:r>
        <w:lastRenderedPageBreak/>
        <w:t xml:space="preserve">                                               </w:t>
      </w:r>
    </w:p>
    <w:sectPr w:rsidR="00A40877" w:rsidSect="00797AE3">
      <w:footerReference r:id="R2d5a0c5fcc424047"/>
      <w:headerReference w:type="default" r:id="rId9"/>
      <w:footerReference w:type="default" r:id="rId10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C59E6" w14:textId="77777777" w:rsidR="0046644C" w:rsidRDefault="0046644C">
      <w:r>
        <w:separator/>
      </w:r>
    </w:p>
  </w:endnote>
  <w:endnote w:type="continuationSeparator" w:id="0">
    <w:p w14:paraId="0911D5AD" w14:textId="77777777" w:rsidR="0046644C" w:rsidRDefault="0046644C">
      <w:r>
        <w:continuationSeparator/>
      </w:r>
    </w:p>
  </w:endnote>
  <w:endnote w:id="1">
    <w:p w14:paraId="74A4E388" w14:textId="77777777"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  <w:p w14:paraId="74B9D23D" w14:textId="77777777" w:rsidR="00282974" w:rsidRDefault="00282974">
      <w:pPr>
        <w:pStyle w:val="SonnotMetni"/>
      </w:pPr>
    </w:p>
    <w:p w14:paraId="17C3557D" w14:textId="77777777" w:rsidR="00282974" w:rsidRDefault="00282974">
      <w:pPr>
        <w:pStyle w:val="SonnotMetni"/>
      </w:pPr>
    </w:p>
    <w:p w14:paraId="3BB36278" w14:textId="77777777" w:rsidR="00282974" w:rsidRDefault="00282974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 w14:paraId="573B277C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47043" w14:textId="77777777" w:rsidR="0046644C" w:rsidRDefault="0046644C">
      <w:r>
        <w:separator/>
      </w:r>
    </w:p>
  </w:footnote>
  <w:footnote w:type="continuationSeparator" w:id="0">
    <w:p w14:paraId="488EC54F" w14:textId="77777777" w:rsidR="0046644C" w:rsidRDefault="0046644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F130C1" w14:paraId="39A0937D" w14:textId="77777777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 w14:paraId="65567661" w14:textId="77777777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760EE7E2" wp14:editId="34E2B17A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 w14:paraId="4108536F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 w14:paraId="7775AE40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 w14:paraId="78AAC0C9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 w14:paraId="49B2E2D1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 w14:paraId="6EB4593E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Türkçe Öğretimi Uygulama ve Araştırma Merkezi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 w14:paraId="17D0A041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77BF7035" wp14:editId="064087C2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F130C1" w14:paraId="7145EF48" w14:textId="77777777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 w14:paraId="6046ECE3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 w14:paraId="1BFAAF70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YAZI İŞLERİ İŞ AKIŞ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 w14:paraId="7B290F89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İA/UAM24/01</w:t>
          </w:r>
        </w:p>
      </w:tc>
    </w:tr>
    <w:tr w:rsidRPr="006A0EAB" w:rsidR="00797AE3" w:rsidTr="00F130C1" w14:paraId="5D9FDF83" w14:textId="77777777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 w14:paraId="22F98861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 w14:paraId="59F1C861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 w14:paraId="2BA11498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12.09.2017</w:t>
          </w:r>
        </w:p>
      </w:tc>
    </w:tr>
    <w:tr w:rsidRPr="006A0EAB" w:rsidR="00797AE3" w:rsidTr="00F130C1" w14:paraId="0BE917A4" w14:textId="77777777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 w14:paraId="594E8BB1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 w14:paraId="3551DCBE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 w14:paraId="208E3DE4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01/6.09.2022</w:t>
          </w:r>
        </w:p>
      </w:tc>
    </w:tr>
    <w:tr w:rsidRPr="006A0EAB" w:rsidR="00797AE3" w:rsidTr="00F130C1" w14:paraId="213B0DD2" w14:textId="77777777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 w14:paraId="083CB0D2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 w14:paraId="1B580B4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 w14:paraId="1BB59C54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6644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6644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718DF9D1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C1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2974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6644C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36E9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1230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679EA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65DD7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57B2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37440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EF416B"/>
    <w:rsid w:val="00F01590"/>
    <w:rsid w:val="00F04430"/>
    <w:rsid w:val="00F04806"/>
    <w:rsid w:val="00F052C9"/>
    <w:rsid w:val="00F05AEC"/>
    <w:rsid w:val="00F130C1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7C09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2d5a0c5fcc42404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4930-D347-4A5C-BC5A-93F89814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Yazı işleri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Asus-BM6AD</dc:creator>
  <cp:keywords/>
  <dc:description/>
  <cp:lastModifiedBy>Asus-BM6AD</cp:lastModifiedBy>
  <cp:revision>2</cp:revision>
  <cp:lastPrinted>2018-09-24T13:03:00Z</cp:lastPrinted>
  <dcterms:created xsi:type="dcterms:W3CDTF">2022-09-02T11:41:00Z</dcterms:created>
  <dcterms:modified xsi:type="dcterms:W3CDTF">2022-09-02T11:41:00Z</dcterms:modified>
</cp:coreProperties>
</file>