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sCustomData="http://www.wps.cn/officeDocument/2013/wpsCustomData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63" w:rsidRDefault="008F1563">
      <w:pPr>
        <w:rPr>
          <w:sz w:val="8"/>
        </w:rPr>
      </w:pPr>
      <w:bookmarkStart w:name="_GoBack" w:id="0"/>
      <w:bookmarkEnd w:id="0"/>
    </w:p>
    <w:p w:rsidR="008F1563" w:rsidRDefault="00247FA0">
      <w:r>
        <w:t xml:space="preserve"> </w:t>
      </w:r>
    </w:p>
    <w:tbl>
      <w:tblPr>
        <w:tblStyle w:val="NormalTablo1"/>
        <w:tblpPr w:leftFromText="140" w:rightFromText="140" w:vertAnchor="text" w:tblpXSpec="center"/>
        <w:tblOverlap w:val="never"/>
        <w:tblW w:w="1048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7"/>
        <w:gridCol w:w="1409"/>
        <w:gridCol w:w="3703"/>
        <w:gridCol w:w="2697"/>
        <w:gridCol w:w="1409"/>
      </w:tblGrid>
      <w:tr w:rsidR="008F1563">
        <w:trPr>
          <w:trHeight w:val="30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0000"/>
            <w:vAlign w:val="center"/>
          </w:tcPr>
          <w:p w:rsidR="008F1563" w:rsidRDefault="00247FA0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  <w:lang w:val="en-US" w:eastAsia="zh-CN" w:bidi="ar"/>
              </w:rPr>
              <w:t>PUKÖ</w:t>
            </w:r>
          </w:p>
          <w:p w:rsidR="008F1563" w:rsidRDefault="00247FA0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  <w:lang w:val="en-US" w:eastAsia="zh-CN" w:bidi="ar"/>
              </w:rPr>
              <w:t>DÖNGÜSÜ</w:t>
            </w:r>
            <w:r>
              <w:rPr>
                <w:b/>
                <w:bCs/>
                <w:color w:val="FFFFFF"/>
                <w:sz w:val="20"/>
                <w:szCs w:val="18"/>
                <w:vertAlign w:val="superscript"/>
                <w:lang w:val="en-US" w:eastAsia="zh-CN" w:bidi="ar"/>
              </w:rPr>
              <w:endnoteReference w:id="1"/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0000"/>
            <w:vAlign w:val="center"/>
          </w:tcPr>
          <w:p w:rsidR="008F1563" w:rsidRDefault="00247FA0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  <w:lang w:val="en-US" w:eastAsia="zh-CN" w:bidi="ar"/>
              </w:rPr>
              <w:t>SORUMLU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0000"/>
            <w:vAlign w:val="center"/>
          </w:tcPr>
          <w:p w:rsidR="008F1563" w:rsidRDefault="00247FA0">
            <w:pPr>
              <w:jc w:val="center"/>
              <w:rPr>
                <w:b/>
                <w:bCs/>
                <w:color w:val="FFFFFF"/>
                <w:sz w:val="20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  <w:lang w:val="en-US" w:eastAsia="zh-CN" w:bidi="ar"/>
              </w:rPr>
              <w:t>İŞ AKIŞI</w: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0000"/>
            <w:vAlign w:val="center"/>
          </w:tcPr>
          <w:p w:rsidR="008F1563" w:rsidRDefault="00247FA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zh-CN" w:bidi="ar"/>
              </w:rPr>
              <w:t>FAALİYET/AÇIKLAMA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C00000"/>
            <w:vAlign w:val="center"/>
          </w:tcPr>
          <w:p w:rsidR="008F1563" w:rsidRDefault="00247FA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 w:eastAsia="zh-CN" w:bidi="ar"/>
              </w:rPr>
              <w:t>DOKÜMAN / KAYIT</w:t>
            </w: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Planlama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Müdür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-686435</wp:posOffset>
                      </wp:positionV>
                      <wp:extent cx="2219325" cy="647700"/>
                      <wp:effectExtent l="6350" t="6350" r="22225" b="12700"/>
                      <wp:wrapSquare wrapText="bothSides"/>
                      <wp:docPr id="5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Türkçe Kursu planlaması ile ilgili müdür yardımcısı görevlendirmek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" style="position:absolute;left:0pt;margin-left:6.6pt;margin-top:-54.05pt;height:51pt;width:174.75pt;mso-wrap-distance-bottom:0pt;mso-wrap-distance-left:9pt;mso-wrap-distance-right:9pt;mso-wrap-distance-top:0pt;z-index:251659264;mso-width-relative:margin;mso-height-relative:margin;" coordsize="21600,21600" o:spid="_x0000_s1026" filled="t" fillcolor="#FFFFFF" stroked="t" o:spt="2" arcsize="0.166666666666667" o:gfxdata="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pEELPZAAAACgEAAA8AAAAAAAAAAQAgAAAAIgAAAGRycy9kb3ducmV2&#10;LnhtbFBLAQIUABQAAAAIAIdO4kCawniaNAIAAH8EAAAOAAAAAAAAAAEAIAAAACgBAABkcnMvZTJv&#10;RG9jLnhtbFBLBQYAAAAABgAGAFkBAADOBQAAAAA=&#10;">
                      <v:path/>
                      <v:fill on="t" focussize="0,0"/>
                      <v:stroke weight="1pt" color="#000000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Türkçe Kursu planlaması ile ilgili müdür yardımcısı görevlendirmek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zh-CN" w:bidi="ar"/>
              </w:rPr>
              <w:t xml:space="preserve">Müdür, Türkçe Kursu’nun yıllık ders planı ve okutulacak her ders için ayrı hazırlanacak olan ders </w:t>
            </w:r>
            <w:r>
              <w:rPr>
                <w:sz w:val="20"/>
                <w:szCs w:val="20"/>
                <w:lang w:val="en-US" w:eastAsia="zh-CN" w:bidi="ar"/>
              </w:rPr>
              <w:t>bazında yıllık plan çalışmalarını başlatmak üzere ilgili Müdür Yardımcısını görevlendirir.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Uygulama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Müdür Yardımcısı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-592455</wp:posOffset>
                      </wp:positionV>
                      <wp:extent cx="2152650" cy="752475"/>
                      <wp:effectExtent l="6350" t="6350" r="12700" b="22225"/>
                      <wp:wrapSquare wrapText="bothSides"/>
                      <wp:docPr id="8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 xml:space="preserve">Yıllık ders planını hazırlamak ve ders izlencelerinin yapılması konusunda koordinatörleri görevlendirmek  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3" style="position:absolute;left:0pt;margin-left:3.6pt;margin-top:-46.65pt;height:59.25pt;width:169.5pt;mso-wrap-distance-bottom:0pt;mso-wrap-distance-left:9pt;mso-wrap-distance-right:9pt;mso-wrap-distance-top:0pt;z-index:251660288;mso-width-relative:margin;mso-height-relative:margin;" coordsize="21600,21600" o:spid="_x0000_s1026" filled="t" fillcolor="#FFFFFF" stroked="t" o:spt="2" arcsize="0.166666666666667" o:gfxdata="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FbdovYAAAACAEAAA8AAAAAAAAAAQAgAAAAIgAAAGRycy9kb3du&#10;cmV2LnhtbFBLAQIUABQAAAAIAIdO4kDy/gw2OAIAAH8EAAAOAAAAAAAAAAEAIAAAACcBAABkcnMv&#10;ZTJvRG9jLnhtbFBLBQYAAAAABgAGAFkBAADRBQAAAAA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Yıllık ders planını hazırlamak ve ders izlencelerinin yapılması konusunda koordinatörleri görevlendirmek  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pStyle w:val="Normal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Müdür yardımcısı Türkçe </w:t>
            </w:r>
            <w:r>
              <w:rPr>
                <w:sz w:val="20"/>
                <w:szCs w:val="20"/>
              </w:rPr>
              <w:t>Kursu'nun yıllık ders planını hazırlar ve ders izlencelerinin yapılması konusunda temel kurs, dinleme, konuşma, okuma ve yazma etkinlikleri için koordinatörleri görevlendirir.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Uygulama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Koordinatörler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2152650" cy="714375"/>
                      <wp:effectExtent l="6350" t="6350" r="12700" b="22225"/>
                      <wp:wrapNone/>
                      <wp:docPr id="9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14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Ders izlencelerini hazırlamak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5" style="position:absolute;left:0pt;margin-left:3.6pt;margin-top:3.1pt;height:56.25pt;width:169.5pt;z-index:251661312;mso-width-relative:margin;mso-height-relative:margin;" coordsize="21600,21600" o:spid="_x0000_s1026" filled="t" fillcolor="#FFFFFF" stroked="t" o:spt="2" arcsize="0.166666666666667" o:gfxdata="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zBwDL1QAAAAcBAAAPAAAAAAAAAAEAIAAAACIAAABkcnMvZG93bnJl&#10;di54bWxQSwECFAAUAAAACACHTuJADo4lGTkCAAB/BAAADgAAAAAAAAABACAAAAAkAQAAZHJzL2Uy&#10;b0RvYy54bWxQSwUGAAAAAAYABgBZAQAAzwUAAAAA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Ders izlencelerini hazırlamak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Koordinatörler hazırladıkları ders izlencelerini incelenmek üzere ilgili Müdür Yardımcısına sunarlar.  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Kontrol Etme ve Önlem Alma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Müdür Yardımcısı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126365</wp:posOffset>
                      </wp:positionV>
                      <wp:extent cx="2019300" cy="676275"/>
                      <wp:effectExtent l="6350" t="6350" r="12700" b="22225"/>
                      <wp:wrapNone/>
                      <wp:docPr id="1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Ders izlencelerini incelemek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6" style="position:absolute;left:0pt;margin-left:8.9pt;margin-top:9.95pt;height:53.25pt;width:159pt;z-index:251662336;mso-width-relative:page;mso-height-relative:page;" coordsize="21600,21600" o:spid="_x0000_s1026" filled="t" fillcolor="#FFFFFF" stroked="t" o:spt="2" arcsize="0.166666666666667" o:gfxdata="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9YUMzXAAAACQEAAA8AAAAAAAAAAQAgAAAAIgAAAGRycy9kb3ducmV2&#10;LnhtbFBLAQIUABQAAAAIAIdO4kByQ8thNgIAAH8EAAAOAAAAAAAAAAEAIAAAACYBAABkcnMvZTJv&#10;RG9jLnhtbFBLBQYAAAAABgAGAFkBAADOBQAAAAA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Ders izlencelerini incelemek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>Müdür Yardımcısı sunulan ders izlencelerini inceler.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Kontrol Etme ve </w:t>
            </w:r>
            <w:r>
              <w:rPr>
                <w:color w:val="000000"/>
                <w:sz w:val="18"/>
                <w:szCs w:val="18"/>
                <w:lang w:val="en-US" w:eastAsia="zh-CN" w:bidi="ar"/>
              </w:rPr>
              <w:t>Önlem Alma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Müdür Yardımcısı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jc w:val="both"/>
              <w:rPr>
                <w:sz w:val="20"/>
                <w:szCs w:val="20"/>
              </w:rPr>
            </w:pPr>
          </w:p>
          <w:p w:rsidR="008F1563" w:rsidRDefault="00247FA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27940</wp:posOffset>
                      </wp:positionV>
                      <wp:extent cx="1657350" cy="409575"/>
                      <wp:effectExtent l="6350" t="6350" r="12700" b="22225"/>
                      <wp:wrapNone/>
                      <wp:docPr id="6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 xml:space="preserve">HAYIR: 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 xml:space="preserve">Ders izlencelerinin değişiklik önerileri ile birlikte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koordinatörlere iade edilmesi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1" style="position:absolute;left:0pt;margin-left:21.4pt;margin-top:2.2pt;height:32.25pt;width:130.5pt;z-index:251665408;mso-width-relative:margin;mso-height-relative:margin;" coordsize="21600,21600" o:spid="_x0000_s1026" filled="t" fillcolor="#FFFFFF" stroked="t" o:spt="2" arcsize="0.166666666666667" o:gfxdata="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wOTl1gAAAAcBAAAPAAAAAAAAAAEAIAAAACIAAABkcnMvZG93bnJl&#10;di54bWxQSwECFAAUAAAACACHTuJAGnu5ODgCAACABAAADgAAAAAAAAABACAAAAAlAQAAZHJzL2Uy&#10;b0RvYy54bWxQSwUGAAAAAAYABgBZAQAAzwUAAAAA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HAYIR: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Ders izlencelerinin değişiklik önerileri ile birlikte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koordinatörlere iade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F1563" w:rsidRDefault="00247FA0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366395</wp:posOffset>
                      </wp:positionV>
                      <wp:extent cx="0" cy="238125"/>
                      <wp:effectExtent l="38100" t="0" r="38100" b="9525"/>
                      <wp:wrapNone/>
                      <wp:docPr id="7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üz Ok Bağlayıcısı 9" style="position:absolute;left:0pt;flip:y;margin-left:78.55pt;margin-top:28.85pt;height:18.75pt;width:0pt;z-index:251664384;mso-width-relative:margin;mso-height-relative:margin;" coordsize="21600,21600" o:spid="_x0000_s1026" filled="f" stroked="t" o:spt="32" type="#_x0000_t32" o:gfxdata="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6N/1TWAAAACQEAAA8AAAAAAAAAAQAgAAAAIgAA&#10;AGRycy9kb3ducmV2LnhtbFBLAQIUABQAAAAIAIdO4kAY12+eCgIAAAUEAAAOAAAAAAAAAAEAIAAA&#10;ACUBAABkcnMvZTJvRG9jLnhtbFBLBQYAAAAABgAGAFkBAAChBQAAAAA=&#10;">
                      <v:path arrowok="t"/>
                      <v:fill on="f" focussize="0,0"/>
                      <v:stroke weight="0.5pt" color="#5B9BD5" joinstyle="miter"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608965</wp:posOffset>
                      </wp:positionV>
                      <wp:extent cx="2152650" cy="361950"/>
                      <wp:effectExtent l="6350" t="6350" r="12700" b="12700"/>
                      <wp:wrapSquare wrapText="bothSides"/>
                      <wp:docPr id="3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61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val="en-US" w:eastAsia="zh-CN" w:bidi="ar"/>
                                    </w:rPr>
                                    <w:t>Ders izlencelerini onaylar mı?</w:t>
                                  </w:r>
                                </w:p>
                                <w:p w:rsidR="008F1563" w:rsidRDefault="008F1563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8" style="position:absolute;left:0pt;margin-left:8.75pt;margin-top:47.95pt;height:28.5pt;width:169.5pt;mso-wrap-distance-bottom:0pt;mso-wrap-distance-left:9pt;mso-wrap-distance-right:9pt;mso-wrap-distance-top:0pt;z-index:251663360;mso-width-relative:margin;mso-height-relative:margin;" coordsize="21600,21600" o:spid="_x0000_s1026" filled="t" fillcolor="#FFFFFF" stroked="t" o:spt="2" arcsize="0.166666666666667" o:gfxdata="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Ee6sUtgAAAAJAQAADwAAAAAAAAABACAAAAAiAAAAZHJzL2Rvd25yZXYu&#10;eG1sUEsBAhQAFAAAAAgAh07iQOAbcLo0AgAAfwQAAA4AAAAAAAAAAQAgAAAAJwEAAGRycy9lMm9E&#10;b2MueG1sUEsFBgAAAAAGAAYAWQEAAM0FAAAAAA==&#10;">
                      <v:path/>
                      <v:fill on="t" focussize="0,0"/>
                      <v:stroke weight="1pt" color="#000000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>Ders izlencelerini onaylar mı?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1029970</wp:posOffset>
                      </wp:positionV>
                      <wp:extent cx="0" cy="257175"/>
                      <wp:effectExtent l="38100" t="0" r="38100" b="95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üz Ok Bağlayıcısı 12" style="position:absolute;left:0pt;margin-left:73.25pt;margin-top:81.1pt;height:20.25pt;width:0pt;z-index:251666432;mso-width-relative:margin;mso-height-relative:margin;" coordsize="21600,21600" o:spid="_x0000_s1026" filled="f" stroked="t" o:spt="32" type="#_x0000_t32" o:gfxdata="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Ltmc/XAAAACwEAAA8AAAAAAAAAAQAgAAAAIgAAAGRycy9k&#10;b3ducmV2LnhtbFBLAQIUABQAAAAIAIdO4kA0epP7AwIAAP0DAAAOAAAAAAAAAAEAIAAAACYBAABk&#10;cnMvZTJvRG9jLnhtbFBLBQYAAAAABgAGAFkBAACbBQAAAAA=&#10;">
                      <v:path arrowok="t"/>
                      <v:fill on="f" focussize="0,0"/>
                      <v:stroke weight="0.5pt" color="#5B9BD5" joinstyle="miter" endarrow="block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1292225</wp:posOffset>
                      </wp:positionV>
                      <wp:extent cx="1885950" cy="381000"/>
                      <wp:effectExtent l="6350" t="6350" r="12700" b="12700"/>
                      <wp:wrapSquare wrapText="bothSides"/>
                      <wp:docPr id="10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 w:eastAsia="zh-CN" w:bidi="ar"/>
                                    </w:rPr>
                                    <w:t>EVET: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zh-CN" w:bidi="ar"/>
                                    </w:rPr>
                                    <w:t xml:space="preserve"> Türkçe Kursu yıllık ders planı ve ders izlencelerinin Müdüre sunulması</w:t>
                                  </w:r>
                                </w:p>
                                <w:p w:rsidR="008F1563" w:rsidRDefault="008F1563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3" style="position:absolute;left:0pt;margin-left:16.3pt;margin-top:101.75pt;height:30pt;width:148.5pt;mso-wrap-distance-bottom:0pt;mso-wrap-distance-left:9pt;mso-wrap-distance-right:9pt;mso-wrap-distance-top:0pt;z-index:251667456;mso-width-relative:margin;mso-height-relative:margin;" coordsize="21600,21600" o:spid="_x0000_s1026" filled="t" fillcolor="#FFFFFF" stroked="t" o:spt="2" arcsize="0.166666666666667" o:gfxdata="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mgLF1wAAAAoBAAAPAAAAAAAAAAEAIAAAACIAAABkcnMvZG93&#10;bnJldi54bWxQSwECFAAUAAAACACHTuJA72LZGDoCAACBBAAADgAAAAAAAAABACAAAAAmAQAAZHJz&#10;L2Uyb0RvYy54bWxQSwUGAAAAAAYABgBZAQAA0gUAAAAA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zh-CN" w:bidi="ar"/>
                              </w:rPr>
                              <w:t>EVET: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zh-CN" w:bidi="ar"/>
                              </w:rPr>
                              <w:t xml:space="preserve"> Türkçe Kursu yıllık ders planı ve ders izlencelerinin Müdüre sunulması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Müdür Yardımcısı, ders izlencelerinde değişikliğe gerek olmadığına karar verirse, ders planını ve ders izlencelerini Müdüre sunar.   </w:t>
            </w:r>
          </w:p>
          <w:p w:rsidR="008F1563" w:rsidRDefault="00247FA0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Müdür Yardımcısı,  ders izlencelerinde değişiklik yapılması gerektiğine karar verirse, ders izlencelerini değişiklik öneri</w:t>
            </w:r>
            <w:r>
              <w:rPr>
                <w:color w:val="000000"/>
                <w:sz w:val="20"/>
                <w:szCs w:val="20"/>
              </w:rPr>
              <w:t xml:space="preserve">leri ile birlikte koordinatörlere gerekli değişikliklerin yapılması için iade eder.  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Kontrol Etme ve Önlem Alma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>Müdür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1568450</wp:posOffset>
                  </wp:positionH>
                  <wp:positionV relativeFrom="paragraph">
                    <wp:posOffset>436880</wp:posOffset>
                  </wp:positionV>
                  <wp:extent cx="164465" cy="323215"/>
                  <wp:effectExtent l="0" t="0" r="0" b="635"/>
                  <wp:wrapSquare wrapText="bothSides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636905</wp:posOffset>
                      </wp:positionV>
                      <wp:extent cx="1762125" cy="419735"/>
                      <wp:effectExtent l="6350" t="6350" r="22225" b="12065"/>
                      <wp:wrapSquare wrapText="bothSides"/>
                      <wp:docPr id="11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197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en-US" w:bidi="ar"/>
                                    </w:rPr>
                                    <w:t>Yıllık ders planını ve ders izlencelerini onaylar mı?</w:t>
                                  </w:r>
                                </w:p>
                                <w:p w:rsidR="008F1563" w:rsidRDefault="008F1563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5" style="position:absolute;left:0pt;margin-left:23.1pt;margin-top:50.15pt;height:33.05pt;width:138.75pt;mso-wrap-distance-bottom:0pt;mso-wrap-distance-left:9pt;mso-wrap-distance-right:9pt;mso-wrap-distance-top:0pt;z-index:251668480;mso-width-relative:margin;mso-height-relative:margin;" coordsize="21600,21600" o:spid="_x0000_s1026" filled="t" fillcolor="#FFFFFF" stroked="t" o:spt="2" arcsize="0.166666666666667" o:gfxdata="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LmNVDYAAAACgEAAA8AAAAAAAAAAQAgAAAAIgAAAGRycy9k&#10;b3ducmV2LnhtbFBLAQIUABQAAAAIAIdO4kCscWcUOwIAAIEEAAAOAAAAAAAAAAEAIAAAACcBAABk&#10;cnMvZTJvRG9jLnhtbFBLBQYAAAAABgAGAFkBAADUBQAAAAA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  <w:lang w:val="en-US" w:eastAsia="en-US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"/>
                              </w:rPr>
                              <w:t>Yıllık ders planını ve ders izlencelerini onaylar mı?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18415</wp:posOffset>
                      </wp:positionV>
                      <wp:extent cx="1847850" cy="504825"/>
                      <wp:effectExtent l="6350" t="6350" r="12700" b="22225"/>
                      <wp:wrapNone/>
                      <wp:docPr id="19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lang w:val="en-US" w:eastAsia="en-US" w:bidi="ar"/>
                                    </w:rPr>
                                    <w:t xml:space="preserve">HAYIR: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zh-CN" w:bidi="a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en-US" w:bidi="ar"/>
                                    </w:rPr>
                                    <w:t>Yıllık ders planı ve ders izlencelerinin değişiklik önerileri ile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 w:eastAsia="en-US" w:bidi="ar"/>
                                    </w:rPr>
                                    <w:t xml:space="preserve"> birlikte iade edilmesi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7" style="position:absolute;left:0pt;margin-left:19.35pt;margin-top:1.45pt;height:39.75pt;width:145.5pt;z-index:251670528;mso-width-relative:margin;mso-height-relative:margin;" coordsize="21600,21600" o:spid="_x0000_s1026" filled="t" fillcolor="#FFFFFF" stroked="t" o:spt="2" arcsize="0.166666666666667" o:gfxdata="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pStvtYAAAAHAQAADwAAAAAAAAABACAAAAAiAAAAZHJzL2Rvd25y&#10;ZXYueG1sUEsBAhQAFAAAAAgAh07iQDPtgpM5AgAAgQQAAA4AAAAAAAAAAQAgAAAAJQEAAGRycy9l&#10;Mm9Eb2MueG1sUEsFBgAAAAAGAAYAWQEAANAFAAAAAA=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 w:val="0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"/>
                              </w:rPr>
                              <w:t xml:space="preserve">HAYIR: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16"/>
                                <w:szCs w:val="16"/>
                                <w:lang w:val="en-US" w:eastAsia="en-US" w:bidi="ar"/>
                              </w:rPr>
                              <w:t>Yıllık ders planı ve ders izlencelerinin değişiklik önerileri ile birlikte iade edilmesi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Müdür ders yıllık planını ve ders izlencelerini inceledikten sonra değişiklik/düzeltme gerekip gerekmediğine karar verir. Değişiklik yapılmasına karar verirse gerekli değişikliklerin yapılması için Müdür Yardımcısına iade eder.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</w:tc>
      </w:tr>
      <w:tr w:rsidR="008F1563">
        <w:trPr>
          <w:trHeight w:val="1460"/>
        </w:trPr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Kontrol Etme ve Önlem Alma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Müdür</w:t>
            </w:r>
          </w:p>
        </w:tc>
        <w:tc>
          <w:tcPr>
            <w:tcW w:w="3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628015</wp:posOffset>
                      </wp:positionV>
                      <wp:extent cx="19050" cy="266700"/>
                      <wp:effectExtent l="24130" t="635" r="33020" b="18415"/>
                      <wp:wrapSquare wrapText="bothSides"/>
                      <wp:docPr id="14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6670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5B9BD5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üz Ok Bağlayıcısı 22" style="position:absolute;left:0pt;margin-left:121.35pt;margin-top:49.45pt;height:21pt;width:1.5pt;mso-wrap-distance-bottom:0pt;mso-wrap-distance-left:9pt;mso-wrap-distance-right:9pt;mso-wrap-distance-top:0pt;z-index:251672576;mso-width-relative:margin;mso-height-relative:margin;" coordsize="21600,21600" o:spid="_x0000_s1026" filled="f" stroked="t" o:spt="32" type="#_x0000_t32" o:gfxdata="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MIxLHZAAAACgEAAA8AAAAAAAAAAQAgAAAA&#10;IgAAAGRycy9kb3ducmV2LnhtbFBLAQIUABQAAAAIAIdO4kDpEZS4CgIAAAEEAAAOAAAAAAAAAAEA&#10;IAAAACgBAABkcnMvZTJvRG9jLnhtbFBLBQYAAAAABgAGAFkBAACkBQAAAAA=&#10;">
                      <v:path arrowok="t"/>
                      <v:fill on="f" focussize="0,0"/>
                      <v:stroke weight="0.5pt" color="#5B9BD5" joinstyle="miter" endarrow="block"/>
                      <v:imagedata o:title=""/>
                      <o:lock v:ext="edit"/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904240</wp:posOffset>
                      </wp:positionV>
                      <wp:extent cx="1895475" cy="523875"/>
                      <wp:effectExtent l="6350" t="6350" r="22225" b="22225"/>
                      <wp:wrapSquare wrapText="bothSides"/>
                      <wp:docPr id="15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EVET: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 xml:space="preserve">  Yıllık ders planı ve ders izlencelerinin ilan edilmesi</w:t>
                                  </w:r>
                                </w:p>
                                <w:p w:rsidR="008F1563" w:rsidRDefault="008F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23" style="position:absolute;left:0pt;margin-left:21.6pt;margin-top:71.2pt;height:41.25pt;width:149.25pt;mso-wrap-distance-bottom:0pt;mso-wrap-distance-left:9pt;mso-wrap-distance-right:9pt;mso-wrap-distance-top:0pt;z-index:251673600;mso-width-relative:margin;mso-height-relative:margin;" coordsize="21600,21600" o:spid="_x0000_s1026" filled="t" fillcolor="#FFFFFF" stroked="t" o:spt="2" arcsize="0.166666666666667" o:gfxdata="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3N98vZAAAACgEAAA8AAAAAAAAAAQAgAAAAIgAAAGRycy9k&#10;b3ducmV2LnhtbFBLAQIUABQAAAAIAIdO4kBlhEDMOgIAAIEEAAAOAAAAAAAAAAEAIAAAACgBAABk&#10;cnMvZTJvRG9jLnhtbFBLBQYAAAAABgAGAFkBAADUBQAAAAA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EVET: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 Yıllık ders planı ve ders izlencelerinin ilan edilmesi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3175</wp:posOffset>
                      </wp:positionV>
                      <wp:extent cx="1743075" cy="533400"/>
                      <wp:effectExtent l="6350" t="6350" r="22225" b="12700"/>
                      <wp:wrapNone/>
                      <wp:docPr id="13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F1563" w:rsidRDefault="00247FA0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Yıllık ders planını ve ders izlencelerini onaylar mı?</w:t>
                                  </w:r>
                                </w:p>
                                <w:p w:rsidR="008F1563" w:rsidRDefault="008F15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oundrect id="Yuvarlatılmış Dikdörtgen 19" style="position:absolute;left:0pt;margin-left:8.05pt;margin-top:0.25pt;height:42pt;width:137.25pt;z-index:251671552;mso-width-relative:margin;mso-height-relative:margin;" coordsize="21600,21600" o:spid="_x0000_s1026" filled="t" fillcolor="#FFFFFF" stroked="t" o:spt="2" arcsize="0.166666666666667" o:gfxdata="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YXXi9QAAAAGAQAADwAAAAAAAAABACAAAAAiAAAAZHJzL2Rvd25y&#10;ZXYueG1sUEsBAhQAFAAAAAgAh07iQGk4lP47AgAAgQQAAA4AAAAAAAAAAQAgAAAAIwEAAGRycy9l&#10;Mm9Eb2MueG1sUEsFBgAAAAAGAAYAWQEAANAFAAAAAA==&#10;">
                      <v:path/>
                      <v:fill on="t" focussize="0,0"/>
                      <v:stroke weight="1pt" color="#1F4D78"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>Yıllık ders planını ve ders izlencelerini onaylar mı?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/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61925" cy="342900"/>
                  <wp:effectExtent l="0" t="0" r="0" b="0"/>
                  <wp:docPr id="18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sim 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61925" cy="342900"/>
                  <wp:effectExtent l="0" t="0" r="0" b="0"/>
                  <wp:docPr id="17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im 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247F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Müdür, yıllık ders planında ve ders izlencelerinde değişikliğe gerek olmadığına karar verirse, ders planını ve ders izlencelerini ilan eder.   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  <w:p w:rsidR="008F1563" w:rsidRDefault="008F156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F1563" w:rsidRDefault="00247FA0">
      <w:r>
        <w:lastRenderedPageBreak/>
        <w:t xml:space="preserve">                                              </w:t>
      </w:r>
    </w:p>
    <w:sectPr w:rsidR="008F1563">
      <w:footerReference r:id="R0584dee7c75f4792"/>
      <w:headerReference w:type="default" r:id="rId10"/>
      <w:footerReference w:type="default" r:id="rId11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A0" w:rsidRDefault="00247FA0">
      <w:r>
        <w:separator/>
      </w:r>
    </w:p>
  </w:endnote>
  <w:endnote w:type="continuationSeparator" w:id="0">
    <w:p w:rsidR="00247FA0" w:rsidRDefault="00247FA0">
      <w:r>
        <w:continuationSeparator/>
      </w:r>
    </w:p>
  </w:endnote>
  <w:endnote w:id="1">
    <w:p w:rsidR="008F1563" w:rsidRDefault="00247FA0">
      <w:pPr>
        <w:pStyle w:val="NormalWeb"/>
        <w:spacing w:before="0" w:beforeAutospacing="0" w:after="0" w:afterAutospacing="0"/>
      </w:pPr>
      <w:r>
        <w:rPr>
          <w:vertAlign w:val="superscript"/>
          <w:lang w:val="tr" w:eastAsia="zh-CN" w:bidi="ar"/>
        </w:rPr>
        <w:endnoteRef/>
      </w:r>
      <w:r>
        <w:rPr>
          <w:lang w:val="tr" w:eastAsia="zh-CN" w:bidi="ar"/>
        </w:rPr>
        <w:t xml:space="preserve"> Her bir iş akış adımı için PUKÖ döngüsünün hangi aşamasına denk geliyor ise bu sütunda </w:t>
      </w:r>
      <w:r>
        <w:rPr>
          <w:b/>
          <w:color w:val="C00000"/>
          <w:lang w:val="tr" w:eastAsia="zh-CN" w:bidi="ar"/>
        </w:rPr>
        <w:t>“Planlama, Uygulama, Kontrol Etme veya Önlem Alma”</w:t>
      </w:r>
      <w:r>
        <w:rPr>
          <w:color w:val="C00000"/>
          <w:lang w:val="tr" w:eastAsia="zh-CN" w:bidi="ar"/>
        </w:rPr>
        <w:t xml:space="preserve"> </w:t>
      </w:r>
      <w:r>
        <w:rPr>
          <w:lang w:val="tr" w:eastAsia="zh-CN" w:bidi="ar"/>
        </w:rP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63" w:rsidRDefault="008F15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A0" w:rsidRDefault="00247FA0">
      <w:r>
        <w:separator/>
      </w:r>
    </w:p>
  </w:footnote>
  <w:footnote w:type="continuationSeparator" w:id="0">
    <w:p w:rsidR="00247FA0" w:rsidRDefault="00247FA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76"/>
      <w:gridCol w:w="5572"/>
      <w:gridCol w:w="2553"/>
    </w:tblGrid>
    <w:tr w:rsidR="008F1563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8F1563" w:rsidRDefault="00247FA0">
          <w:pPr>
            <w:jc w:val="center"/>
            <w:rPr>
              <w:sz w:val="18"/>
              <w:szCs w:val="18"/>
            </w:rPr>
          </w:pPr>
          <w:r>
            <w:br/>
          </w:r>
          <w:r>
            <w:rPr>
              <w:noProof/>
              <w:sz w:val="8"/>
            </w:rPr>
            <w:drawing>
              <wp:inline distT="0" distB="0" distL="0" distR="0">
                <wp:extent cx="1028700" cy="57404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1563" w:rsidRDefault="00247FA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8F1563" w:rsidRDefault="008F156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8F1563" w:rsidRDefault="00247FA0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8F1563" w:rsidRDefault="00247FA0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İZMİR KÂTİP ÇELEBİ ÜNİVERSİTESİ</w:t>
          </w:r>
        </w:p>
        <w:p w:rsidR="008F1563" w:rsidRDefault="00247FA0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Türkçe Öğretimi Uygulama ve Araştırma Merkezi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="008F1563" w:rsidRDefault="00247FA0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156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8F1563" w:rsidRDefault="008F156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8F1563" w:rsidRDefault="00247FA0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YILLIK PLAN HAZIRLAMA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8F1563" w:rsidRDefault="00247FA0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 xml:space="preserve">Dok. No: </w:t>
          </w:r>
          <w:r>
            <w:rPr>
              <w:rFonts w:ascii="Times New Roman" w:hAnsi="Times New Roman"/>
            </w:rPr>
            <w:t>İA/UAM24/02</w:t>
          </w:r>
        </w:p>
      </w:tc>
    </w:tr>
    <w:tr w:rsidR="008F156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8F1563" w:rsidRDefault="008F156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="008F1563" w:rsidRDefault="008F156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8F1563" w:rsidRDefault="00247FA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</w:rPr>
            <w:t xml:space="preserve">İlk Yayın Tar.: </w:t>
          </w:r>
          <w:r>
            <w:rPr>
              <w:rFonts w:ascii="Times New Roman" w:hAnsi="Times New Roman"/>
            </w:rPr>
            <w:t>7.09.2022</w:t>
          </w:r>
        </w:p>
      </w:tc>
    </w:tr>
    <w:tr w:rsidR="008F156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8F1563" w:rsidRDefault="008F156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="008F1563" w:rsidRDefault="008F156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8F1563" w:rsidRDefault="00247FA0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>
            <w:rPr>
              <w:rFonts w:ascii="Times New Roman" w:hAnsi="Times New Roman"/>
              <w:b/>
              <w:color w:val="000000"/>
            </w:rPr>
            <w:t xml:space="preserve">Rev. No/Tar.: </w:t>
          </w:r>
          <w:r>
            <w:rPr>
              <w:rFonts w:ascii="Times New Roman" w:hAnsi="Times New Roman"/>
              <w:color w:val="000000"/>
            </w:rPr>
            <w:t>01/25.10.2023</w:t>
          </w:r>
        </w:p>
      </w:tc>
    </w:tr>
    <w:tr w:rsidR="008F1563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="008F1563" w:rsidRDefault="008F156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="008F1563" w:rsidRDefault="008F156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8F1563" w:rsidRDefault="00247FA0">
          <w:pPr>
            <w:pStyle w:val="GvdeMetni"/>
            <w:spacing w:after="0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Sayfa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PAGE </w:instrText>
          </w:r>
          <w:r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>
            <w:rPr>
              <w:rFonts w:ascii="Times New Roman" w:hAnsi="Times New Roman"/>
              <w:b/>
            </w:rPr>
            <w:fldChar w:fldCharType="end"/>
          </w:r>
          <w:r>
            <w:rPr>
              <w:rFonts w:ascii="Times New Roman" w:hAnsi="Times New Roman"/>
              <w:b/>
            </w:rPr>
            <w:t xml:space="preserve"> / </w:t>
          </w:r>
          <w:r>
            <w:rPr>
              <w:rFonts w:ascii="Times New Roman" w:hAnsi="Times New Roman"/>
              <w:b/>
            </w:rPr>
            <w:fldChar w:fldCharType="begin"/>
          </w:r>
          <w:r>
            <w:rPr>
              <w:rFonts w:ascii="Times New Roman" w:hAnsi="Times New Roman"/>
              <w:b/>
            </w:rPr>
            <w:instrText xml:space="preserve"> NUMPAGES </w:instrText>
          </w:r>
          <w:r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>
            <w:rPr>
              <w:rFonts w:ascii="Times New Roman" w:hAnsi="Times New Roman"/>
              <w:b/>
            </w:rPr>
            <w:fldChar w:fldCharType="end"/>
          </w:r>
        </w:p>
      </w:tc>
    </w:tr>
  </w:tbl>
  <w:p w:rsidR="008F1563" w:rsidRDefault="008F156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910CE9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47FA0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476D1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8F1563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7C91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Indent 2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qFormat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qFormat/>
    <w:pPr>
      <w:tabs>
        <w:tab w:val="left" w:pos="7088"/>
      </w:tabs>
      <w:ind w:firstLine="360"/>
      <w:jc w:val="both"/>
    </w:pPr>
    <w:rPr>
      <w:szCs w:val="20"/>
    </w:rPr>
  </w:style>
  <w:style w:type="character" w:styleId="SonnotBavurusu">
    <w:name w:val="endnote reference"/>
    <w:basedOn w:val="VarsaylanParagrafYazTipi"/>
    <w:rPr>
      <w:vertAlign w:val="superscript"/>
    </w:rPr>
  </w:style>
  <w:style w:type="paragraph" w:styleId="SonnotMetni">
    <w:name w:val="endnote text"/>
    <w:basedOn w:val="Normal"/>
    <w:link w:val="SonnotMetniChar"/>
    <w:rPr>
      <w:sz w:val="20"/>
      <w:szCs w:val="20"/>
    </w:r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DipnotBavurusu">
    <w:name w:val="footnote reference"/>
    <w:basedOn w:val="VarsaylanParagrafYazTipi"/>
    <w:rPr>
      <w:vertAlign w:val="superscript"/>
    </w:rPr>
  </w:style>
  <w:style w:type="paragraph" w:styleId="DipnotMetni">
    <w:name w:val="footnote text"/>
    <w:basedOn w:val="Normal"/>
    <w:link w:val="DipnotMetniChar"/>
    <w:rPr>
      <w:sz w:val="20"/>
      <w:szCs w:val="20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oKlavuzu">
    <w:name w:val="Table Grid"/>
    <w:basedOn w:val="NormalTablo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BalonMetniChar">
    <w:name w:val="Balon Metni Char"/>
    <w:link w:val="BalonMetni"/>
    <w:qFormat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</w:style>
  <w:style w:type="character" w:customStyle="1" w:styleId="DipnotMetniChar">
    <w:name w:val="Dipnot Metni Char"/>
    <w:basedOn w:val="VarsaylanParagrafYazTipi"/>
    <w:link w:val="DipnotMetni"/>
  </w:style>
  <w:style w:type="character" w:customStyle="1" w:styleId="SonnotMetniChar">
    <w:name w:val="Sonnot Metni Char"/>
    <w:basedOn w:val="VarsaylanParagrafYazTipi"/>
    <w:link w:val="SonnotMetni"/>
  </w:style>
  <w:style w:type="table" w:customStyle="1" w:styleId="NormalTablo1">
    <w:name w:val="Normal Tablo1"/>
    <w:semiHidden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theme" Target="/word/theme/theme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2.xml" Id="R0584dee7c75f47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96FF34-2B39-4E7A-9DBC-2C42ED63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dosya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Asus-A6410</dc:creator>
  <cp:lastModifiedBy>Asus-A6410</cp:lastModifiedBy>
  <cp:revision>2</cp:revision>
  <dcterms:created xsi:type="dcterms:W3CDTF">2023-10-24T13:55:00Z</dcterms:created>
  <dcterms:modified xsi:type="dcterms:W3CDTF">2023-10-24T13:55:00Z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09F72ECA99614852BD74A7B971F47A30_11</vt:lpwstr>
  </property>
  <property fmtid="{D5CDD505-2E9C-101B-9397-08002B2CF9AE}" pid="3" name="KSOProductBuildVer">
    <vt:lpwstr>1033-12.2.0.13266</vt:lpwstr>
  </property>
</Properties>
</file>